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C2927" w14:textId="77777777" w:rsidR="00F214B2" w:rsidRPr="002904B5" w:rsidRDefault="00F214B2" w:rsidP="00F8520F">
      <w:pPr>
        <w:widowControl w:val="0"/>
        <w:suppressAutoHyphens/>
        <w:spacing w:after="0"/>
        <w:jc w:val="right"/>
        <w:rPr>
          <w:i/>
          <w:sz w:val="26"/>
          <w:szCs w:val="26"/>
          <w:lang w:eastAsia="zh-CN"/>
        </w:rPr>
      </w:pPr>
      <w:bookmarkStart w:id="0" w:name="_GoBack"/>
      <w:bookmarkEnd w:id="0"/>
      <w:r w:rsidRPr="002904B5">
        <w:rPr>
          <w:b/>
          <w:i/>
          <w:sz w:val="26"/>
          <w:szCs w:val="26"/>
          <w:lang w:eastAsia="zh-CN"/>
        </w:rPr>
        <w:t>Проект</w:t>
      </w:r>
    </w:p>
    <w:p w14:paraId="0853B49B" w14:textId="77777777" w:rsidR="00C10CD8" w:rsidRPr="002904B5" w:rsidRDefault="00C10CD8" w:rsidP="00C10CD8">
      <w:pPr>
        <w:widowControl w:val="0"/>
        <w:suppressAutoHyphens/>
        <w:spacing w:after="0"/>
        <w:rPr>
          <w:b/>
          <w:sz w:val="26"/>
          <w:szCs w:val="26"/>
          <w:lang w:eastAsia="zh-CN"/>
        </w:rPr>
      </w:pPr>
    </w:p>
    <w:p w14:paraId="0E446651" w14:textId="77777777" w:rsidR="00C10CD8" w:rsidRPr="002904B5" w:rsidRDefault="00C10CD8" w:rsidP="00C10CD8">
      <w:pPr>
        <w:widowControl w:val="0"/>
        <w:suppressAutoHyphens/>
        <w:spacing w:after="0"/>
        <w:ind w:firstLine="709"/>
        <w:jc w:val="center"/>
        <w:rPr>
          <w:sz w:val="26"/>
          <w:szCs w:val="26"/>
          <w:lang w:eastAsia="zh-CN"/>
        </w:rPr>
      </w:pPr>
      <w:r w:rsidRPr="002904B5">
        <w:rPr>
          <w:b/>
          <w:sz w:val="26"/>
          <w:szCs w:val="26"/>
          <w:lang w:eastAsia="zh-CN"/>
        </w:rPr>
        <w:t>Акт приема-передачи</w:t>
      </w:r>
    </w:p>
    <w:p w14:paraId="7115FA41" w14:textId="42F94F3B" w:rsidR="00C10CD8" w:rsidRPr="002904B5" w:rsidRDefault="00C10CD8" w:rsidP="00C10CD8">
      <w:pPr>
        <w:suppressAutoHyphens/>
        <w:spacing w:after="0"/>
        <w:ind w:firstLine="709"/>
        <w:jc w:val="center"/>
        <w:rPr>
          <w:b/>
          <w:sz w:val="26"/>
          <w:szCs w:val="26"/>
          <w:lang w:eastAsia="zh-CN"/>
        </w:rPr>
      </w:pPr>
      <w:r w:rsidRPr="002904B5">
        <w:rPr>
          <w:b/>
          <w:sz w:val="26"/>
          <w:szCs w:val="26"/>
          <w:lang w:eastAsia="zh-CN"/>
        </w:rPr>
        <w:t xml:space="preserve">к Договору купли-продажи муниципального недвижимого имущества, отчуждаемого путем продажи </w:t>
      </w:r>
      <w:r w:rsidR="006E5D0F">
        <w:rPr>
          <w:b/>
          <w:sz w:val="26"/>
          <w:szCs w:val="26"/>
          <w:lang w:eastAsia="zh-CN"/>
        </w:rPr>
        <w:t>через публичное предложение</w:t>
      </w:r>
    </w:p>
    <w:p w14:paraId="732E7EBB" w14:textId="1D7C28AD" w:rsidR="00C10CD8" w:rsidRPr="002904B5" w:rsidRDefault="003D25B7" w:rsidP="00C10CD8">
      <w:pPr>
        <w:suppressAutoHyphens/>
        <w:spacing w:after="0"/>
        <w:ind w:firstLine="709"/>
        <w:jc w:val="center"/>
        <w:rPr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 xml:space="preserve">№___ </w:t>
      </w:r>
      <w:proofErr w:type="gramStart"/>
      <w:r>
        <w:rPr>
          <w:b/>
          <w:sz w:val="26"/>
          <w:szCs w:val="26"/>
          <w:lang w:eastAsia="zh-CN"/>
        </w:rPr>
        <w:t>от  _</w:t>
      </w:r>
      <w:proofErr w:type="gramEnd"/>
      <w:r>
        <w:rPr>
          <w:b/>
          <w:sz w:val="26"/>
          <w:szCs w:val="26"/>
          <w:lang w:eastAsia="zh-CN"/>
        </w:rPr>
        <w:t>______202__</w:t>
      </w:r>
      <w:r w:rsidR="00C10CD8" w:rsidRPr="002904B5">
        <w:rPr>
          <w:b/>
          <w:sz w:val="26"/>
          <w:szCs w:val="26"/>
          <w:lang w:eastAsia="zh-CN"/>
        </w:rPr>
        <w:t xml:space="preserve"> года</w:t>
      </w:r>
    </w:p>
    <w:p w14:paraId="59C0B428" w14:textId="430BD55F" w:rsidR="00C10CD8" w:rsidRPr="002904B5" w:rsidRDefault="00C10CD8" w:rsidP="00C10CD8">
      <w:pPr>
        <w:suppressAutoHyphens/>
        <w:spacing w:after="0"/>
        <w:ind w:firstLine="709"/>
        <w:rPr>
          <w:sz w:val="26"/>
          <w:szCs w:val="26"/>
          <w:lang w:eastAsia="zh-CN"/>
        </w:rPr>
      </w:pPr>
      <w:r w:rsidRPr="002904B5">
        <w:rPr>
          <w:sz w:val="26"/>
          <w:szCs w:val="26"/>
          <w:lang w:eastAsia="zh-CN"/>
        </w:rPr>
        <w:t xml:space="preserve">п. Сусанино                                                                  </w:t>
      </w:r>
      <w:proofErr w:type="gramStart"/>
      <w:r w:rsidRPr="002904B5">
        <w:rPr>
          <w:sz w:val="26"/>
          <w:szCs w:val="26"/>
          <w:lang w:eastAsia="zh-CN"/>
        </w:rPr>
        <w:t xml:space="preserve"> </w:t>
      </w:r>
      <w:r w:rsidR="00372C55" w:rsidRPr="002904B5">
        <w:rPr>
          <w:sz w:val="26"/>
          <w:szCs w:val="26"/>
          <w:lang w:eastAsia="zh-CN"/>
        </w:rPr>
        <w:t xml:space="preserve">  «</w:t>
      </w:r>
      <w:proofErr w:type="gramEnd"/>
      <w:r w:rsidR="003D25B7">
        <w:rPr>
          <w:rFonts w:eastAsia="SimSun"/>
          <w:kern w:val="1"/>
          <w:sz w:val="26"/>
          <w:szCs w:val="26"/>
          <w:lang w:eastAsia="hi-IN" w:bidi="hi-IN"/>
        </w:rPr>
        <w:t>__» ________ 202__</w:t>
      </w:r>
      <w:r w:rsidRPr="002904B5">
        <w:rPr>
          <w:rFonts w:eastAsia="SimSun"/>
          <w:kern w:val="1"/>
          <w:sz w:val="26"/>
          <w:szCs w:val="26"/>
          <w:lang w:eastAsia="hi-IN" w:bidi="hi-IN"/>
        </w:rPr>
        <w:t xml:space="preserve"> года</w:t>
      </w:r>
      <w:r w:rsidRPr="002904B5">
        <w:rPr>
          <w:sz w:val="26"/>
          <w:szCs w:val="26"/>
          <w:lang w:eastAsia="zh-CN"/>
        </w:rPr>
        <w:t xml:space="preserve"> </w:t>
      </w:r>
    </w:p>
    <w:p w14:paraId="50CC55D8" w14:textId="77777777" w:rsidR="00C10CD8" w:rsidRPr="002904B5" w:rsidRDefault="00C10CD8" w:rsidP="00C10CD8">
      <w:pPr>
        <w:suppressAutoHyphens/>
        <w:spacing w:after="0"/>
        <w:ind w:firstLine="709"/>
        <w:rPr>
          <w:sz w:val="26"/>
          <w:szCs w:val="26"/>
          <w:lang w:eastAsia="zh-CN"/>
        </w:rPr>
      </w:pPr>
    </w:p>
    <w:p w14:paraId="4A062E36" w14:textId="664679D0" w:rsidR="00C10CD8" w:rsidRPr="002904B5" w:rsidRDefault="00C10CD8" w:rsidP="00C10CD8">
      <w:pPr>
        <w:suppressAutoHyphens/>
        <w:spacing w:after="0"/>
        <w:ind w:firstLine="709"/>
        <w:rPr>
          <w:sz w:val="26"/>
          <w:szCs w:val="26"/>
          <w:lang w:eastAsia="zh-CN"/>
        </w:rPr>
      </w:pPr>
      <w:r w:rsidRPr="002904B5">
        <w:rPr>
          <w:sz w:val="26"/>
          <w:szCs w:val="26"/>
        </w:rPr>
        <w:t xml:space="preserve">Администрация Сусанинского сельского поселения Гатчинского муниципального района (Администрация Сусанинского сельского поселения), в лице </w:t>
      </w:r>
      <w:r w:rsidR="00DC0D4F">
        <w:rPr>
          <w:sz w:val="26"/>
          <w:szCs w:val="26"/>
        </w:rPr>
        <w:t>Исполняющего обязанности г</w:t>
      </w:r>
      <w:r w:rsidRPr="002904B5">
        <w:rPr>
          <w:sz w:val="26"/>
          <w:szCs w:val="26"/>
        </w:rPr>
        <w:t>лавы администрации Сусанинского сельского поселения Морина Константина Сергеевича, действующего на основании Устава муниципального образования «Сусанинское сельское поселение» и Положения об Администрации Сусанинского сельского поселения</w:t>
      </w:r>
      <w:r w:rsidRPr="002904B5">
        <w:rPr>
          <w:sz w:val="26"/>
          <w:szCs w:val="26"/>
          <w:lang w:eastAsia="zh-CN"/>
        </w:rPr>
        <w:t>, именуемая в дальнейшем «Продавец», с одной стороны и</w:t>
      </w:r>
    </w:p>
    <w:p w14:paraId="6A27B949" w14:textId="77777777" w:rsidR="00C10CD8" w:rsidRPr="002904B5" w:rsidRDefault="00651DE7" w:rsidP="00C10CD8">
      <w:pPr>
        <w:suppressAutoHyphens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___________________________________</w:t>
      </w:r>
      <w:r w:rsidR="00C10CD8" w:rsidRPr="002904B5">
        <w:rPr>
          <w:sz w:val="26"/>
          <w:szCs w:val="26"/>
          <w:lang w:eastAsia="zh-CN"/>
        </w:rPr>
        <w:t xml:space="preserve"> именуемый </w:t>
      </w:r>
      <w:r w:rsidR="00372C55" w:rsidRPr="002904B5">
        <w:rPr>
          <w:sz w:val="26"/>
          <w:szCs w:val="26"/>
          <w:lang w:eastAsia="zh-CN"/>
        </w:rPr>
        <w:t>далее «</w:t>
      </w:r>
      <w:r w:rsidR="00C10CD8" w:rsidRPr="002904B5">
        <w:rPr>
          <w:sz w:val="26"/>
          <w:szCs w:val="26"/>
          <w:lang w:eastAsia="zh-CN"/>
        </w:rPr>
        <w:t xml:space="preserve">Покупатель», с другой стороны, вместе </w:t>
      </w:r>
      <w:r w:rsidR="00372C55" w:rsidRPr="002904B5">
        <w:rPr>
          <w:sz w:val="26"/>
          <w:szCs w:val="26"/>
          <w:lang w:eastAsia="zh-CN"/>
        </w:rPr>
        <w:t>именуемые «</w:t>
      </w:r>
      <w:r w:rsidR="00C10CD8" w:rsidRPr="002904B5">
        <w:rPr>
          <w:sz w:val="26"/>
          <w:szCs w:val="26"/>
          <w:lang w:eastAsia="zh-CN"/>
        </w:rPr>
        <w:t>Стороны», составили настоящий Акт о том, что:</w:t>
      </w:r>
    </w:p>
    <w:p w14:paraId="10FC2666" w14:textId="77777777" w:rsidR="00C10CD8" w:rsidRDefault="00C10CD8" w:rsidP="00C10CD8">
      <w:pPr>
        <w:keepNext/>
        <w:tabs>
          <w:tab w:val="left" w:pos="0"/>
        </w:tabs>
        <w:suppressAutoHyphens/>
        <w:spacing w:after="0"/>
        <w:ind w:firstLine="709"/>
        <w:rPr>
          <w:rFonts w:eastAsia="Lucida Sans Unicode"/>
          <w:iCs/>
          <w:sz w:val="26"/>
          <w:szCs w:val="26"/>
          <w:lang w:eastAsia="zh-CN"/>
        </w:rPr>
      </w:pPr>
      <w:r w:rsidRPr="002904B5">
        <w:rPr>
          <w:rFonts w:eastAsia="Lucida Sans Unicode"/>
          <w:iCs/>
          <w:sz w:val="26"/>
          <w:szCs w:val="26"/>
          <w:lang w:eastAsia="zh-CN"/>
        </w:rPr>
        <w:t xml:space="preserve">1. Продавец передал, а Покупатель принял </w:t>
      </w:r>
      <w:r w:rsidR="00651DE7">
        <w:rPr>
          <w:rFonts w:eastAsia="Lucida Sans Unicode"/>
          <w:iCs/>
          <w:sz w:val="26"/>
          <w:szCs w:val="26"/>
          <w:lang w:eastAsia="zh-CN"/>
        </w:rPr>
        <w:t>муниципальное</w:t>
      </w:r>
      <w:r w:rsidRPr="002904B5">
        <w:rPr>
          <w:rFonts w:eastAsia="Lucida Sans Unicode"/>
          <w:iCs/>
          <w:sz w:val="26"/>
          <w:szCs w:val="26"/>
          <w:lang w:eastAsia="zh-CN"/>
        </w:rPr>
        <w:t xml:space="preserve"> имуществ</w:t>
      </w:r>
      <w:r w:rsidR="00651DE7">
        <w:rPr>
          <w:rFonts w:eastAsia="Lucida Sans Unicode"/>
          <w:iCs/>
          <w:sz w:val="26"/>
          <w:szCs w:val="26"/>
          <w:lang w:eastAsia="zh-CN"/>
        </w:rPr>
        <w:t>о</w:t>
      </w:r>
      <w:r w:rsidRPr="002904B5">
        <w:rPr>
          <w:rFonts w:eastAsia="Lucida Sans Unicode"/>
          <w:iCs/>
          <w:sz w:val="26"/>
          <w:szCs w:val="26"/>
          <w:lang w:eastAsia="zh-CN"/>
        </w:rPr>
        <w:t xml:space="preserve">: </w:t>
      </w:r>
    </w:p>
    <w:tbl>
      <w:tblPr>
        <w:tblStyle w:val="afa"/>
        <w:tblW w:w="10060" w:type="dxa"/>
        <w:tblLayout w:type="fixed"/>
        <w:tblLook w:val="04A0" w:firstRow="1" w:lastRow="0" w:firstColumn="1" w:lastColumn="0" w:noHBand="0" w:noVBand="1"/>
      </w:tblPr>
      <w:tblGrid>
        <w:gridCol w:w="541"/>
        <w:gridCol w:w="2828"/>
        <w:gridCol w:w="2268"/>
        <w:gridCol w:w="992"/>
        <w:gridCol w:w="1730"/>
        <w:gridCol w:w="1701"/>
      </w:tblGrid>
      <w:tr w:rsidR="00C93969" w14:paraId="45A34E11" w14:textId="77777777" w:rsidTr="00F33F3D">
        <w:tc>
          <w:tcPr>
            <w:tcW w:w="3369" w:type="dxa"/>
            <w:gridSpan w:val="2"/>
          </w:tcPr>
          <w:p w14:paraId="610FE523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 w:rsidRPr="00B83776">
              <w:rPr>
                <w:sz w:val="26"/>
                <w:szCs w:val="26"/>
              </w:rPr>
              <w:t>Наименование объекта, характеристики, адрес размещения</w:t>
            </w:r>
          </w:p>
        </w:tc>
        <w:tc>
          <w:tcPr>
            <w:tcW w:w="2268" w:type="dxa"/>
          </w:tcPr>
          <w:p w14:paraId="39D65205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(инвентарный) номер</w:t>
            </w:r>
          </w:p>
        </w:tc>
        <w:tc>
          <w:tcPr>
            <w:tcW w:w="992" w:type="dxa"/>
          </w:tcPr>
          <w:p w14:paraId="6E156FA4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1730" w:type="dxa"/>
          </w:tcPr>
          <w:p w14:paraId="4768E103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НМЦ</w:t>
            </w:r>
          </w:p>
        </w:tc>
        <w:tc>
          <w:tcPr>
            <w:tcW w:w="1701" w:type="dxa"/>
          </w:tcPr>
          <w:p w14:paraId="1D8D0270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 НДС</w:t>
            </w:r>
          </w:p>
        </w:tc>
      </w:tr>
      <w:tr w:rsidR="00C93969" w14:paraId="0F78A35D" w14:textId="77777777" w:rsidTr="00F33F3D">
        <w:tc>
          <w:tcPr>
            <w:tcW w:w="3369" w:type="dxa"/>
            <w:gridSpan w:val="2"/>
          </w:tcPr>
          <w:p w14:paraId="24F6B1AD" w14:textId="77777777" w:rsidR="00C93969" w:rsidRPr="008513A6" w:rsidRDefault="00C93969" w:rsidP="00F33F3D">
            <w:pPr>
              <w:jc w:val="center"/>
              <w:rPr>
                <w:b/>
                <w:sz w:val="26"/>
                <w:szCs w:val="26"/>
              </w:rPr>
            </w:pPr>
            <w:r w:rsidRPr="008513A6">
              <w:rPr>
                <w:b/>
                <w:sz w:val="26"/>
                <w:szCs w:val="26"/>
              </w:rPr>
              <w:t>Всего, в том числе:</w:t>
            </w:r>
          </w:p>
        </w:tc>
        <w:tc>
          <w:tcPr>
            <w:tcW w:w="2268" w:type="dxa"/>
          </w:tcPr>
          <w:p w14:paraId="270B08F9" w14:textId="77777777" w:rsidR="00C93969" w:rsidRPr="00B83776" w:rsidRDefault="00C93969" w:rsidP="00F33F3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D640B1A" w14:textId="77777777" w:rsidR="00C93969" w:rsidRPr="00B3693B" w:rsidRDefault="00C93969" w:rsidP="00F33F3D">
            <w:pPr>
              <w:jc w:val="center"/>
              <w:rPr>
                <w:b/>
                <w:sz w:val="26"/>
                <w:szCs w:val="26"/>
              </w:rPr>
            </w:pPr>
            <w:r w:rsidRPr="00B369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30" w:type="dxa"/>
          </w:tcPr>
          <w:p w14:paraId="320ACBB3" w14:textId="77777777" w:rsidR="00C93969" w:rsidRPr="00B3693B" w:rsidRDefault="00C93969" w:rsidP="00F33F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27 750 003,00</w:t>
            </w:r>
          </w:p>
        </w:tc>
        <w:tc>
          <w:tcPr>
            <w:tcW w:w="1701" w:type="dxa"/>
          </w:tcPr>
          <w:p w14:paraId="63355131" w14:textId="77777777" w:rsidR="00C93969" w:rsidRPr="00A97A23" w:rsidRDefault="00C93969" w:rsidP="00F33F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0,00</w:t>
            </w:r>
          </w:p>
        </w:tc>
      </w:tr>
      <w:tr w:rsidR="00C93969" w14:paraId="5EE7E0B8" w14:textId="77777777" w:rsidTr="00F33F3D">
        <w:tc>
          <w:tcPr>
            <w:tcW w:w="541" w:type="dxa"/>
          </w:tcPr>
          <w:p w14:paraId="221FE31B" w14:textId="77777777" w:rsidR="00C93969" w:rsidRPr="00B83776" w:rsidRDefault="00C93969" w:rsidP="00F33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28" w:type="dxa"/>
          </w:tcPr>
          <w:p w14:paraId="3C583EC0" w14:textId="77777777" w:rsidR="00C93969" w:rsidRPr="000407C6" w:rsidRDefault="00C93969" w:rsidP="00F33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Земельный участок </w:t>
            </w:r>
            <w:r w:rsidRPr="000407C6">
              <w:rPr>
                <w:sz w:val="26"/>
                <w:szCs w:val="26"/>
              </w:rPr>
              <w:t xml:space="preserve">площадью 4361 </w:t>
            </w:r>
            <w:proofErr w:type="spellStart"/>
            <w:r w:rsidRPr="000407C6">
              <w:rPr>
                <w:sz w:val="26"/>
                <w:szCs w:val="26"/>
              </w:rPr>
              <w:t>кв.м</w:t>
            </w:r>
            <w:proofErr w:type="spellEnd"/>
            <w:r w:rsidRPr="000407C6">
              <w:rPr>
                <w:sz w:val="26"/>
                <w:szCs w:val="26"/>
              </w:rPr>
              <w:t>., Категория земель: промышленности, энергетики, транспорта, связи, радиовещания,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</w:p>
          <w:p w14:paraId="206C3194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 w:rsidRPr="000407C6">
              <w:rPr>
                <w:sz w:val="26"/>
                <w:szCs w:val="26"/>
              </w:rPr>
              <w:t xml:space="preserve">Разрешенное использование: сооружения теплоснабжения (ТЭЦ, котельные), по адресу: Российская Федерация, Ленинградская область, Гатчинский муниципальный район, Сусанинское сельское </w:t>
            </w:r>
            <w:proofErr w:type="gramStart"/>
            <w:r w:rsidRPr="000407C6">
              <w:rPr>
                <w:sz w:val="26"/>
                <w:szCs w:val="26"/>
              </w:rPr>
              <w:t xml:space="preserve">поселение,   </w:t>
            </w:r>
            <w:proofErr w:type="gramEnd"/>
            <w:r w:rsidRPr="000407C6">
              <w:rPr>
                <w:sz w:val="26"/>
                <w:szCs w:val="26"/>
              </w:rPr>
              <w:t xml:space="preserve">                  п. </w:t>
            </w:r>
            <w:proofErr w:type="spellStart"/>
            <w:r w:rsidRPr="000407C6">
              <w:rPr>
                <w:sz w:val="26"/>
                <w:szCs w:val="26"/>
              </w:rPr>
              <w:t>Кобралово</w:t>
            </w:r>
            <w:proofErr w:type="spellEnd"/>
            <w:r w:rsidRPr="000407C6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71B6CED5" w14:textId="77777777" w:rsidR="00C93969" w:rsidRPr="00B83776" w:rsidRDefault="00C93969" w:rsidP="00F33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47:23:0320001:778</w:t>
            </w:r>
          </w:p>
        </w:tc>
        <w:tc>
          <w:tcPr>
            <w:tcW w:w="992" w:type="dxa"/>
          </w:tcPr>
          <w:p w14:paraId="0D29B9F1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0" w:type="dxa"/>
          </w:tcPr>
          <w:p w14:paraId="14CF1012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11 680 000,00</w:t>
            </w:r>
          </w:p>
        </w:tc>
        <w:tc>
          <w:tcPr>
            <w:tcW w:w="1701" w:type="dxa"/>
          </w:tcPr>
          <w:p w14:paraId="66A83AE2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93969" w14:paraId="56FE64D2" w14:textId="77777777" w:rsidTr="00F33F3D">
        <w:tc>
          <w:tcPr>
            <w:tcW w:w="541" w:type="dxa"/>
          </w:tcPr>
          <w:p w14:paraId="00A4CCE9" w14:textId="77777777" w:rsidR="00C93969" w:rsidRPr="00B83776" w:rsidRDefault="00C93969" w:rsidP="00F33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828" w:type="dxa"/>
          </w:tcPr>
          <w:p w14:paraId="4D55C6DC" w14:textId="77777777" w:rsidR="00C93969" w:rsidRPr="00184967" w:rsidRDefault="00C93969" w:rsidP="00F33F3D">
            <w:pPr>
              <w:jc w:val="center"/>
              <w:rPr>
                <w:b/>
                <w:sz w:val="26"/>
                <w:szCs w:val="26"/>
              </w:rPr>
            </w:pPr>
            <w:r w:rsidRPr="00184967">
              <w:rPr>
                <w:b/>
                <w:sz w:val="26"/>
                <w:szCs w:val="26"/>
              </w:rPr>
              <w:t>Имущество</w:t>
            </w:r>
          </w:p>
        </w:tc>
        <w:tc>
          <w:tcPr>
            <w:tcW w:w="2268" w:type="dxa"/>
          </w:tcPr>
          <w:p w14:paraId="6EBAB2F2" w14:textId="77777777" w:rsidR="00C93969" w:rsidRPr="00B83776" w:rsidRDefault="00C93969" w:rsidP="00F33F3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B6FEF18" w14:textId="77777777" w:rsidR="00C93969" w:rsidRPr="00490F1A" w:rsidRDefault="00C93969" w:rsidP="00F33F3D">
            <w:pPr>
              <w:jc w:val="center"/>
              <w:rPr>
                <w:b/>
                <w:sz w:val="26"/>
                <w:szCs w:val="26"/>
              </w:rPr>
            </w:pPr>
            <w:r w:rsidRPr="00490F1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30" w:type="dxa"/>
          </w:tcPr>
          <w:p w14:paraId="603424E3" w14:textId="77777777" w:rsidR="00C93969" w:rsidRPr="00490F1A" w:rsidRDefault="00C93969" w:rsidP="00F33F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16 070 003,00</w:t>
            </w:r>
          </w:p>
        </w:tc>
        <w:tc>
          <w:tcPr>
            <w:tcW w:w="1701" w:type="dxa"/>
          </w:tcPr>
          <w:p w14:paraId="4B780902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0,00</w:t>
            </w:r>
          </w:p>
        </w:tc>
      </w:tr>
      <w:tr w:rsidR="00C93969" w14:paraId="249ED718" w14:textId="77777777" w:rsidTr="00F33F3D">
        <w:tc>
          <w:tcPr>
            <w:tcW w:w="541" w:type="dxa"/>
          </w:tcPr>
          <w:p w14:paraId="786EB6FC" w14:textId="77777777" w:rsidR="00C93969" w:rsidRPr="00B83776" w:rsidRDefault="00C93969" w:rsidP="00F33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2828" w:type="dxa"/>
          </w:tcPr>
          <w:p w14:paraId="4A6ED490" w14:textId="7F1A6624" w:rsidR="00C93969" w:rsidRPr="00B83776" w:rsidRDefault="00F249DA" w:rsidP="00F33F3D">
            <w:pPr>
              <w:spacing w:line="240" w:lineRule="atLeas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производственное здание, площадью 2068,6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., с кадастровым номером: 47:23:0320001:529, год постройки: 1987, по адресу: Ленинградская область, Гатчинский район, п. </w:t>
            </w:r>
            <w:proofErr w:type="spellStart"/>
            <w:r>
              <w:rPr>
                <w:sz w:val="26"/>
                <w:szCs w:val="26"/>
              </w:rPr>
              <w:t>Кобралово</w:t>
            </w:r>
            <w:proofErr w:type="spellEnd"/>
          </w:p>
        </w:tc>
        <w:tc>
          <w:tcPr>
            <w:tcW w:w="2268" w:type="dxa"/>
          </w:tcPr>
          <w:p w14:paraId="18DD6B43" w14:textId="77777777" w:rsidR="00C93969" w:rsidRPr="00B83776" w:rsidRDefault="00C93969" w:rsidP="00F33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47:23:0320001:529</w:t>
            </w:r>
          </w:p>
        </w:tc>
        <w:tc>
          <w:tcPr>
            <w:tcW w:w="992" w:type="dxa"/>
          </w:tcPr>
          <w:p w14:paraId="01689FBE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0" w:type="dxa"/>
          </w:tcPr>
          <w:p w14:paraId="25C4EA8E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15 300 000,00</w:t>
            </w:r>
          </w:p>
        </w:tc>
        <w:tc>
          <w:tcPr>
            <w:tcW w:w="1701" w:type="dxa"/>
          </w:tcPr>
          <w:p w14:paraId="0E671BB6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93969" w14:paraId="0528018D" w14:textId="77777777" w:rsidTr="00F33F3D">
        <w:tc>
          <w:tcPr>
            <w:tcW w:w="541" w:type="dxa"/>
          </w:tcPr>
          <w:p w14:paraId="7CAE77DD" w14:textId="77777777" w:rsidR="00C93969" w:rsidRDefault="00C93969" w:rsidP="00F33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2828" w:type="dxa"/>
          </w:tcPr>
          <w:p w14:paraId="4C394E0F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Аккумуляторный бак выстой 4 метра, год постройки: 1987, кадастровый номер: 47:23:0320001:530, по адресу: Ленинградская область, Гатчинский район, п. </w:t>
            </w:r>
            <w:proofErr w:type="spellStart"/>
            <w:r>
              <w:rPr>
                <w:sz w:val="26"/>
                <w:szCs w:val="26"/>
              </w:rPr>
              <w:t>Кобралово</w:t>
            </w:r>
            <w:proofErr w:type="spellEnd"/>
          </w:p>
        </w:tc>
        <w:tc>
          <w:tcPr>
            <w:tcW w:w="2268" w:type="dxa"/>
          </w:tcPr>
          <w:p w14:paraId="4D7485EB" w14:textId="77777777" w:rsidR="00C93969" w:rsidRPr="00B83776" w:rsidRDefault="00C93969" w:rsidP="00F33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47:23:0320001:530</w:t>
            </w:r>
          </w:p>
        </w:tc>
        <w:tc>
          <w:tcPr>
            <w:tcW w:w="992" w:type="dxa"/>
          </w:tcPr>
          <w:p w14:paraId="0A425480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0" w:type="dxa"/>
          </w:tcPr>
          <w:p w14:paraId="2DB07AF5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205 000,00</w:t>
            </w:r>
          </w:p>
        </w:tc>
        <w:tc>
          <w:tcPr>
            <w:tcW w:w="1701" w:type="dxa"/>
          </w:tcPr>
          <w:p w14:paraId="6669D547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93969" w14:paraId="00130C3C" w14:textId="77777777" w:rsidTr="00F33F3D">
        <w:tc>
          <w:tcPr>
            <w:tcW w:w="541" w:type="dxa"/>
          </w:tcPr>
          <w:p w14:paraId="6AD04241" w14:textId="77777777" w:rsidR="00C93969" w:rsidRDefault="00C93969" w:rsidP="00F33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2828" w:type="dxa"/>
          </w:tcPr>
          <w:p w14:paraId="528AB51E" w14:textId="77777777" w:rsidR="00C93969" w:rsidRPr="00B83776" w:rsidRDefault="00C93969" w:rsidP="00F33F3D">
            <w:pPr>
              <w:spacing w:line="240" w:lineRule="atLeas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Дымовая труба высотой 45 метров, с кадастровым номером: 47:23:0320001:528, год постройки: 1987, по адресу: Ленинградская область, Гатчинский муниципальный район, п. </w:t>
            </w:r>
            <w:proofErr w:type="spellStart"/>
            <w:r>
              <w:rPr>
                <w:sz w:val="26"/>
                <w:szCs w:val="26"/>
              </w:rPr>
              <w:t>Кобралово</w:t>
            </w:r>
            <w:proofErr w:type="spellEnd"/>
          </w:p>
        </w:tc>
        <w:tc>
          <w:tcPr>
            <w:tcW w:w="2268" w:type="dxa"/>
          </w:tcPr>
          <w:p w14:paraId="2E532354" w14:textId="77777777" w:rsidR="00C93969" w:rsidRPr="00B83776" w:rsidRDefault="00C93969" w:rsidP="00F33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47:23:0320001:528</w:t>
            </w:r>
          </w:p>
        </w:tc>
        <w:tc>
          <w:tcPr>
            <w:tcW w:w="992" w:type="dxa"/>
          </w:tcPr>
          <w:p w14:paraId="467F28C7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0" w:type="dxa"/>
          </w:tcPr>
          <w:p w14:paraId="174C3D47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360 003,00</w:t>
            </w:r>
          </w:p>
        </w:tc>
        <w:tc>
          <w:tcPr>
            <w:tcW w:w="1701" w:type="dxa"/>
          </w:tcPr>
          <w:p w14:paraId="62D77E3E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93969" w14:paraId="66843395" w14:textId="77777777" w:rsidTr="00F33F3D">
        <w:tc>
          <w:tcPr>
            <w:tcW w:w="541" w:type="dxa"/>
          </w:tcPr>
          <w:p w14:paraId="75C90900" w14:textId="77777777" w:rsidR="00C93969" w:rsidRDefault="00C93969" w:rsidP="00F33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2828" w:type="dxa"/>
          </w:tcPr>
          <w:p w14:paraId="3C6B2F7A" w14:textId="77777777" w:rsidR="00C93969" w:rsidRPr="00B83776" w:rsidRDefault="00C93969" w:rsidP="00F33F3D">
            <w:pPr>
              <w:spacing w:line="240" w:lineRule="atLeas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Аккумуляторный бак площадью 25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., с кадастровым номером: 47:23:0320001:532, год постройки: 1987, по адресу: Ленинградская область, Гатчинский район, п. </w:t>
            </w:r>
            <w:proofErr w:type="spellStart"/>
            <w:r>
              <w:rPr>
                <w:sz w:val="26"/>
                <w:szCs w:val="26"/>
              </w:rPr>
              <w:t>Кобралово</w:t>
            </w:r>
            <w:proofErr w:type="spellEnd"/>
          </w:p>
        </w:tc>
        <w:tc>
          <w:tcPr>
            <w:tcW w:w="2268" w:type="dxa"/>
          </w:tcPr>
          <w:p w14:paraId="770920C7" w14:textId="77777777" w:rsidR="00C93969" w:rsidRPr="00B83776" w:rsidRDefault="00C93969" w:rsidP="00F33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47:23:0320001:532</w:t>
            </w:r>
          </w:p>
        </w:tc>
        <w:tc>
          <w:tcPr>
            <w:tcW w:w="992" w:type="dxa"/>
          </w:tcPr>
          <w:p w14:paraId="343B5ABE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0" w:type="dxa"/>
          </w:tcPr>
          <w:p w14:paraId="64150CF4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205 000,00</w:t>
            </w:r>
          </w:p>
        </w:tc>
        <w:tc>
          <w:tcPr>
            <w:tcW w:w="1701" w:type="dxa"/>
          </w:tcPr>
          <w:p w14:paraId="169ED5FE" w14:textId="77777777" w:rsidR="00C93969" w:rsidRPr="00B83776" w:rsidRDefault="00C93969" w:rsidP="00F33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14:paraId="08C7BB58" w14:textId="77777777" w:rsidR="00C10CD8" w:rsidRPr="002904B5" w:rsidRDefault="00651DE7" w:rsidP="00C10CD8">
      <w:pPr>
        <w:rPr>
          <w:rFonts w:eastAsia="Lucida Sans Unicode"/>
          <w:iCs/>
          <w:sz w:val="26"/>
          <w:szCs w:val="26"/>
          <w:lang w:eastAsia="zh-CN"/>
        </w:rPr>
      </w:pPr>
      <w:r w:rsidRPr="002904B5">
        <w:rPr>
          <w:sz w:val="26"/>
          <w:szCs w:val="26"/>
          <w:lang w:eastAsia="zh-CN"/>
        </w:rPr>
        <w:t xml:space="preserve"> </w:t>
      </w:r>
      <w:r w:rsidR="00C10CD8" w:rsidRPr="002904B5">
        <w:rPr>
          <w:sz w:val="26"/>
          <w:szCs w:val="26"/>
          <w:lang w:eastAsia="zh-CN"/>
        </w:rPr>
        <w:t xml:space="preserve">(далее – «Имущество»). </w:t>
      </w:r>
    </w:p>
    <w:p w14:paraId="716ADE81" w14:textId="77777777" w:rsidR="002904B5" w:rsidRDefault="002904B5" w:rsidP="002904B5">
      <w:pPr>
        <w:tabs>
          <w:tab w:val="left" w:pos="0"/>
        </w:tabs>
        <w:suppressAutoHyphens/>
        <w:spacing w:after="0"/>
        <w:ind w:firstLine="709"/>
        <w:contextualSpacing/>
        <w:jc w:val="lef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2. </w:t>
      </w:r>
      <w:r w:rsidR="00C10CD8" w:rsidRPr="002904B5">
        <w:rPr>
          <w:sz w:val="26"/>
          <w:szCs w:val="26"/>
          <w:lang w:eastAsia="zh-CN"/>
        </w:rPr>
        <w:t>На день подписания Акта приема-передачи Покупатель не имеет претензий к Продавцу по техническому состоянию Имущества.</w:t>
      </w:r>
      <w:r>
        <w:rPr>
          <w:sz w:val="26"/>
          <w:szCs w:val="26"/>
          <w:lang w:eastAsia="zh-CN"/>
        </w:rPr>
        <w:t xml:space="preserve"> </w:t>
      </w:r>
    </w:p>
    <w:p w14:paraId="2BE6FC44" w14:textId="77777777" w:rsidR="002904B5" w:rsidRDefault="002904B5" w:rsidP="002904B5">
      <w:pPr>
        <w:tabs>
          <w:tab w:val="left" w:pos="0"/>
        </w:tabs>
        <w:suppressAutoHyphens/>
        <w:spacing w:after="0"/>
        <w:ind w:firstLine="709"/>
        <w:contextualSpacing/>
        <w:jc w:val="lef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3. </w:t>
      </w:r>
      <w:r w:rsidR="00C10CD8" w:rsidRPr="002904B5">
        <w:rPr>
          <w:sz w:val="26"/>
          <w:szCs w:val="26"/>
          <w:lang w:eastAsia="zh-CN"/>
        </w:rPr>
        <w:t>Расчеты между сторонами произведены полностью.</w:t>
      </w:r>
      <w:r>
        <w:rPr>
          <w:sz w:val="26"/>
          <w:szCs w:val="26"/>
          <w:lang w:eastAsia="zh-CN"/>
        </w:rPr>
        <w:t xml:space="preserve"> </w:t>
      </w:r>
    </w:p>
    <w:p w14:paraId="57688ADA" w14:textId="22E8E065" w:rsidR="00C10CD8" w:rsidRPr="002904B5" w:rsidRDefault="002904B5" w:rsidP="002904B5">
      <w:pPr>
        <w:tabs>
          <w:tab w:val="left" w:pos="0"/>
        </w:tabs>
        <w:suppressAutoHyphens/>
        <w:spacing w:after="0"/>
        <w:ind w:firstLine="709"/>
        <w:contextualSpacing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4. </w:t>
      </w:r>
      <w:r w:rsidR="00C10CD8" w:rsidRPr="002904B5">
        <w:rPr>
          <w:sz w:val="26"/>
          <w:szCs w:val="26"/>
          <w:lang w:eastAsia="zh-CN"/>
        </w:rPr>
        <w:t xml:space="preserve">Настоящий Акт составлен в трех экземплярах, имеющих равную юридическую силу, по одному экземпляру для каждой из Сторон, третий экземпляр – для органа государственной регистрации на недвижимое имущество и сделок с ним, и является неотъемлемой частью Договора купли – продажи муниципального недвижимого имущества, отчуждаемого путем продажи на </w:t>
      </w:r>
      <w:r w:rsidR="00DC0D4F">
        <w:rPr>
          <w:sz w:val="26"/>
          <w:szCs w:val="26"/>
          <w:lang w:eastAsia="zh-CN"/>
        </w:rPr>
        <w:t>торгах посредством публичного предложения</w:t>
      </w:r>
      <w:r w:rsidR="00C10CD8" w:rsidRPr="002904B5">
        <w:rPr>
          <w:sz w:val="26"/>
          <w:szCs w:val="26"/>
          <w:lang w:eastAsia="zh-CN"/>
        </w:rPr>
        <w:t xml:space="preserve"> от _________202____ г. № ________________.</w:t>
      </w:r>
    </w:p>
    <w:p w14:paraId="32CD69FE" w14:textId="77777777" w:rsidR="00F249DA" w:rsidRDefault="00F249DA" w:rsidP="00C10C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ind w:firstLine="709"/>
        <w:jc w:val="center"/>
        <w:rPr>
          <w:rFonts w:eastAsia="SimSun"/>
          <w:b/>
          <w:kern w:val="1"/>
          <w:sz w:val="26"/>
          <w:szCs w:val="26"/>
          <w:lang w:eastAsia="hi-IN" w:bidi="hi-IN"/>
        </w:rPr>
      </w:pPr>
    </w:p>
    <w:p w14:paraId="60A3B857" w14:textId="77777777" w:rsidR="00C10CD8" w:rsidRPr="002904B5" w:rsidRDefault="00C10CD8" w:rsidP="00C10C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ind w:firstLine="709"/>
        <w:jc w:val="center"/>
        <w:rPr>
          <w:rFonts w:eastAsia="SimSun"/>
          <w:b/>
          <w:kern w:val="1"/>
          <w:sz w:val="26"/>
          <w:szCs w:val="26"/>
          <w:lang w:eastAsia="hi-IN" w:bidi="hi-IN"/>
        </w:rPr>
      </w:pPr>
      <w:r w:rsidRPr="002904B5">
        <w:rPr>
          <w:rFonts w:eastAsia="SimSun"/>
          <w:b/>
          <w:kern w:val="1"/>
          <w:sz w:val="26"/>
          <w:szCs w:val="26"/>
          <w:lang w:eastAsia="hi-IN" w:bidi="hi-IN"/>
        </w:rPr>
        <w:lastRenderedPageBreak/>
        <w:t>Подписи сторон</w:t>
      </w:r>
    </w:p>
    <w:p w14:paraId="03E3D812" w14:textId="77777777" w:rsidR="00C10CD8" w:rsidRPr="002904B5" w:rsidRDefault="00C10CD8" w:rsidP="00C10C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ind w:firstLine="709"/>
        <w:jc w:val="center"/>
        <w:rPr>
          <w:b/>
          <w:sz w:val="26"/>
          <w:szCs w:val="26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0CD8" w:rsidRPr="002904B5" w14:paraId="7D550A3B" w14:textId="77777777" w:rsidTr="00122F65">
        <w:tc>
          <w:tcPr>
            <w:tcW w:w="4785" w:type="dxa"/>
            <w:shd w:val="clear" w:color="auto" w:fill="auto"/>
          </w:tcPr>
          <w:p w14:paraId="56E4E4AF" w14:textId="77777777" w:rsidR="00C10CD8" w:rsidRPr="002904B5" w:rsidRDefault="00C10CD8" w:rsidP="00122F65">
            <w:pPr>
              <w:spacing w:after="0"/>
              <w:rPr>
                <w:rFonts w:eastAsia="Calibri"/>
                <w:sz w:val="26"/>
                <w:szCs w:val="26"/>
                <w:lang w:eastAsia="en-US"/>
              </w:rPr>
            </w:pPr>
            <w:r w:rsidRPr="002904B5">
              <w:rPr>
                <w:rFonts w:eastAsia="Calibri"/>
                <w:sz w:val="26"/>
                <w:szCs w:val="26"/>
                <w:lang w:eastAsia="en-US"/>
              </w:rPr>
              <w:t>«Продавец»</w:t>
            </w:r>
          </w:p>
          <w:p w14:paraId="2625E59E" w14:textId="77777777" w:rsidR="006B16B2" w:rsidRPr="002904B5" w:rsidRDefault="006B16B2" w:rsidP="00122F65">
            <w:pPr>
              <w:spacing w:after="0"/>
              <w:rPr>
                <w:rFonts w:eastAsia="Calibri"/>
                <w:sz w:val="26"/>
                <w:szCs w:val="26"/>
                <w:lang w:eastAsia="en-US"/>
              </w:rPr>
            </w:pPr>
            <w:r w:rsidRPr="002904B5">
              <w:rPr>
                <w:rFonts w:eastAsia="Calibri"/>
                <w:sz w:val="26"/>
                <w:szCs w:val="26"/>
                <w:lang w:eastAsia="en-US"/>
              </w:rPr>
              <w:t xml:space="preserve">Администрация Сусанинского </w:t>
            </w:r>
          </w:p>
          <w:p w14:paraId="16E6A249" w14:textId="77777777" w:rsidR="006B16B2" w:rsidRPr="002904B5" w:rsidRDefault="006B16B2" w:rsidP="00122F65">
            <w:pPr>
              <w:spacing w:after="0"/>
              <w:rPr>
                <w:rFonts w:eastAsia="Calibri"/>
                <w:sz w:val="26"/>
                <w:szCs w:val="26"/>
                <w:lang w:eastAsia="en-US"/>
              </w:rPr>
            </w:pPr>
            <w:r w:rsidRPr="002904B5">
              <w:rPr>
                <w:rFonts w:eastAsia="Calibri"/>
                <w:sz w:val="26"/>
                <w:szCs w:val="26"/>
                <w:lang w:eastAsia="en-US"/>
              </w:rPr>
              <w:t>сельского поселения</w:t>
            </w:r>
          </w:p>
          <w:p w14:paraId="28EC93BA" w14:textId="77777777" w:rsidR="006B16B2" w:rsidRPr="002904B5" w:rsidRDefault="006B16B2" w:rsidP="00122F65">
            <w:pPr>
              <w:spacing w:after="0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16EC0BCF" w14:textId="26224AB7" w:rsidR="006B16B2" w:rsidRPr="002904B5" w:rsidRDefault="00DC0D4F" w:rsidP="00122F65">
            <w:pPr>
              <w:spacing w:after="0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И.о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. г</w:t>
            </w:r>
            <w:r w:rsidR="006B16B2" w:rsidRPr="002904B5">
              <w:rPr>
                <w:rFonts w:eastAsia="Calibri"/>
                <w:sz w:val="26"/>
                <w:szCs w:val="26"/>
                <w:lang w:eastAsia="en-US"/>
              </w:rPr>
              <w:t>лав</w:t>
            </w:r>
            <w:r>
              <w:rPr>
                <w:rFonts w:eastAsia="Calibri"/>
                <w:sz w:val="26"/>
                <w:szCs w:val="26"/>
                <w:lang w:eastAsia="en-US"/>
              </w:rPr>
              <w:t>ы</w:t>
            </w:r>
            <w:r w:rsidR="006B16B2" w:rsidRPr="002904B5">
              <w:rPr>
                <w:rFonts w:eastAsia="Calibri"/>
                <w:sz w:val="26"/>
                <w:szCs w:val="26"/>
                <w:lang w:eastAsia="en-US"/>
              </w:rPr>
              <w:t xml:space="preserve"> администрации</w:t>
            </w:r>
          </w:p>
          <w:p w14:paraId="788DB161" w14:textId="77777777" w:rsidR="006B16B2" w:rsidRPr="002904B5" w:rsidRDefault="00C10CD8" w:rsidP="00122F65">
            <w:pPr>
              <w:spacing w:after="0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2904B5">
              <w:rPr>
                <w:rFonts w:eastAsia="Calibri"/>
                <w:sz w:val="26"/>
                <w:szCs w:val="26"/>
                <w:highlight w:val="yellow"/>
                <w:lang w:eastAsia="en-US"/>
              </w:rPr>
              <w:t xml:space="preserve">            </w:t>
            </w:r>
          </w:p>
          <w:p w14:paraId="6EDAC461" w14:textId="77777777" w:rsidR="006B16B2" w:rsidRPr="002904B5" w:rsidRDefault="006B16B2" w:rsidP="00122F65">
            <w:pPr>
              <w:spacing w:after="0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</w:p>
          <w:p w14:paraId="59ACBE0A" w14:textId="77777777" w:rsidR="00C10CD8" w:rsidRPr="002904B5" w:rsidRDefault="00C10CD8" w:rsidP="00122F65">
            <w:pPr>
              <w:spacing w:after="0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2904B5">
              <w:rPr>
                <w:rFonts w:eastAsia="Calibri"/>
                <w:sz w:val="26"/>
                <w:szCs w:val="26"/>
                <w:highlight w:val="yellow"/>
                <w:lang w:eastAsia="en-US"/>
              </w:rPr>
              <w:t xml:space="preserve">                                   </w:t>
            </w:r>
          </w:p>
          <w:p w14:paraId="530368C3" w14:textId="77777777" w:rsidR="00C10CD8" w:rsidRPr="002904B5" w:rsidRDefault="00C10CD8" w:rsidP="00122F65">
            <w:pPr>
              <w:spacing w:after="0"/>
              <w:rPr>
                <w:rFonts w:eastAsia="Calibri"/>
                <w:sz w:val="26"/>
                <w:szCs w:val="26"/>
                <w:lang w:eastAsia="en-US"/>
              </w:rPr>
            </w:pPr>
            <w:r w:rsidRPr="002904B5">
              <w:rPr>
                <w:rFonts w:eastAsia="Calibri"/>
                <w:sz w:val="26"/>
                <w:szCs w:val="26"/>
                <w:lang w:eastAsia="en-US"/>
              </w:rPr>
              <w:t>______________</w:t>
            </w:r>
            <w:r w:rsidR="006B16B2" w:rsidRPr="002904B5">
              <w:rPr>
                <w:rFonts w:eastAsia="Calibri"/>
                <w:sz w:val="26"/>
                <w:szCs w:val="26"/>
                <w:lang w:eastAsia="en-US"/>
              </w:rPr>
              <w:t>____</w:t>
            </w:r>
            <w:r w:rsidRPr="002904B5">
              <w:rPr>
                <w:rFonts w:eastAsia="Calibri"/>
                <w:sz w:val="26"/>
                <w:szCs w:val="26"/>
                <w:lang w:eastAsia="en-US"/>
              </w:rPr>
              <w:t xml:space="preserve">_ /К.С. </w:t>
            </w:r>
            <w:proofErr w:type="spellStart"/>
            <w:r w:rsidRPr="002904B5">
              <w:rPr>
                <w:rFonts w:eastAsia="Calibri"/>
                <w:sz w:val="26"/>
                <w:szCs w:val="26"/>
                <w:lang w:eastAsia="en-US"/>
              </w:rPr>
              <w:t>Морин</w:t>
            </w:r>
            <w:proofErr w:type="spellEnd"/>
            <w:r w:rsidRPr="002904B5">
              <w:rPr>
                <w:rFonts w:eastAsia="Calibri"/>
                <w:sz w:val="26"/>
                <w:szCs w:val="26"/>
                <w:lang w:eastAsia="en-US"/>
              </w:rPr>
              <w:t xml:space="preserve"> /   </w:t>
            </w:r>
          </w:p>
        </w:tc>
        <w:tc>
          <w:tcPr>
            <w:tcW w:w="4786" w:type="dxa"/>
            <w:shd w:val="clear" w:color="auto" w:fill="auto"/>
          </w:tcPr>
          <w:p w14:paraId="44D6E698" w14:textId="77777777" w:rsidR="00C10CD8" w:rsidRPr="002904B5" w:rsidRDefault="00C10CD8" w:rsidP="00122F65">
            <w:pPr>
              <w:spacing w:after="0"/>
              <w:rPr>
                <w:rFonts w:eastAsia="Calibri"/>
                <w:sz w:val="26"/>
                <w:szCs w:val="26"/>
                <w:lang w:eastAsia="en-US"/>
              </w:rPr>
            </w:pPr>
            <w:r w:rsidRPr="002904B5">
              <w:rPr>
                <w:rFonts w:eastAsia="Calibri"/>
                <w:sz w:val="26"/>
                <w:szCs w:val="26"/>
                <w:lang w:eastAsia="en-US"/>
              </w:rPr>
              <w:t>«Покупатель»</w:t>
            </w:r>
          </w:p>
          <w:p w14:paraId="03592253" w14:textId="77777777" w:rsidR="00C10CD8" w:rsidRPr="002904B5" w:rsidRDefault="00651DE7" w:rsidP="00122F65">
            <w:pPr>
              <w:spacing w:after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_________________________</w:t>
            </w:r>
            <w:r w:rsidR="00C10CD8" w:rsidRPr="002904B5">
              <w:rPr>
                <w:rFonts w:eastAsia="Calibri"/>
                <w:sz w:val="26"/>
                <w:szCs w:val="26"/>
                <w:lang w:eastAsia="en-US"/>
              </w:rPr>
              <w:t xml:space="preserve"> ___-___, зарегистрированный по адресу: _____</w:t>
            </w:r>
            <w:r w:rsidR="002904B5">
              <w:rPr>
                <w:rFonts w:eastAsia="Calibri"/>
                <w:sz w:val="26"/>
                <w:szCs w:val="26"/>
                <w:lang w:eastAsia="en-US"/>
              </w:rPr>
              <w:t>______________________</w:t>
            </w:r>
            <w:r w:rsidR="00C10CD8" w:rsidRPr="002904B5">
              <w:rPr>
                <w:rFonts w:eastAsia="Calibri"/>
                <w:sz w:val="26"/>
                <w:szCs w:val="26"/>
                <w:lang w:eastAsia="en-US"/>
              </w:rPr>
              <w:t>, с ____г.</w:t>
            </w:r>
          </w:p>
          <w:p w14:paraId="0D867A1C" w14:textId="77777777" w:rsidR="00C10CD8" w:rsidRDefault="00C10CD8" w:rsidP="00122F65">
            <w:pPr>
              <w:spacing w:after="0"/>
              <w:rPr>
                <w:rFonts w:eastAsia="Calibri"/>
                <w:sz w:val="26"/>
                <w:szCs w:val="26"/>
                <w:lang w:eastAsia="en-US"/>
              </w:rPr>
            </w:pPr>
            <w:r w:rsidRPr="002904B5">
              <w:rPr>
                <w:rFonts w:eastAsia="Calibri"/>
                <w:sz w:val="26"/>
                <w:szCs w:val="26"/>
                <w:lang w:eastAsia="en-US"/>
              </w:rPr>
              <w:t>ИНН __________</w:t>
            </w:r>
          </w:p>
          <w:p w14:paraId="7B07413C" w14:textId="77777777" w:rsidR="00AB7981" w:rsidRDefault="00AB7981" w:rsidP="00122F65">
            <w:pPr>
              <w:spacing w:after="0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05E9C6C" w14:textId="77777777" w:rsidR="00AB7981" w:rsidRDefault="00AB7981" w:rsidP="00122F65">
            <w:pPr>
              <w:spacing w:after="0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8A3BE5E" w14:textId="77777777" w:rsidR="00AB7981" w:rsidRPr="002904B5" w:rsidRDefault="00AB7981" w:rsidP="00122F65">
            <w:pPr>
              <w:spacing w:after="0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CCADB8A" w14:textId="77777777" w:rsidR="00C10CD8" w:rsidRPr="002904B5" w:rsidRDefault="00C10CD8" w:rsidP="00122F65">
            <w:pPr>
              <w:spacing w:after="0"/>
              <w:rPr>
                <w:rFonts w:eastAsia="Calibri"/>
                <w:sz w:val="26"/>
                <w:szCs w:val="26"/>
                <w:lang w:eastAsia="en-US"/>
              </w:rPr>
            </w:pPr>
            <w:r w:rsidRPr="002904B5">
              <w:rPr>
                <w:rFonts w:eastAsia="Calibri"/>
                <w:sz w:val="26"/>
                <w:szCs w:val="26"/>
                <w:lang w:eastAsia="en-US"/>
              </w:rPr>
              <w:t>______________________/___________/</w:t>
            </w:r>
          </w:p>
        </w:tc>
      </w:tr>
    </w:tbl>
    <w:p w14:paraId="4276761D" w14:textId="77777777" w:rsidR="00A54BAB" w:rsidRPr="002904B5" w:rsidRDefault="00C10CD8" w:rsidP="00D14F80">
      <w:pPr>
        <w:pStyle w:val="aff5"/>
        <w:tabs>
          <w:tab w:val="left" w:pos="0"/>
        </w:tabs>
        <w:jc w:val="both"/>
        <w:rPr>
          <w:sz w:val="26"/>
          <w:szCs w:val="26"/>
        </w:rPr>
      </w:pPr>
      <w:r w:rsidRPr="002904B5">
        <w:rPr>
          <w:sz w:val="26"/>
          <w:szCs w:val="26"/>
        </w:rPr>
        <w:t xml:space="preserve"> </w:t>
      </w:r>
    </w:p>
    <w:sectPr w:rsidR="00A54BAB" w:rsidRPr="002904B5" w:rsidSect="002B7897">
      <w:footerReference w:type="default" r:id="rId8"/>
      <w:pgSz w:w="11906" w:h="16838"/>
      <w:pgMar w:top="1134" w:right="851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911E7" w14:textId="77777777" w:rsidR="00F33F3D" w:rsidRDefault="00F33F3D" w:rsidP="0046072D">
      <w:pPr>
        <w:spacing w:after="0"/>
      </w:pPr>
      <w:r>
        <w:separator/>
      </w:r>
    </w:p>
  </w:endnote>
  <w:endnote w:type="continuationSeparator" w:id="0">
    <w:p w14:paraId="3ECB9B70" w14:textId="77777777" w:rsidR="00F33F3D" w:rsidRDefault="00F33F3D" w:rsidP="004607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BA769" w14:textId="77777777" w:rsidR="00F33F3D" w:rsidRDefault="00F33F3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8520F">
      <w:rPr>
        <w:noProof/>
      </w:rPr>
      <w:t>3</w:t>
    </w:r>
    <w:r>
      <w:rPr>
        <w:noProof/>
      </w:rPr>
      <w:fldChar w:fldCharType="end"/>
    </w:r>
  </w:p>
  <w:p w14:paraId="7A221B4B" w14:textId="77777777" w:rsidR="00F33F3D" w:rsidRDefault="00F33F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6F3FF" w14:textId="77777777" w:rsidR="00F33F3D" w:rsidRDefault="00F33F3D" w:rsidP="0046072D">
      <w:pPr>
        <w:spacing w:after="0"/>
      </w:pPr>
      <w:r>
        <w:separator/>
      </w:r>
    </w:p>
  </w:footnote>
  <w:footnote w:type="continuationSeparator" w:id="0">
    <w:p w14:paraId="2456A76E" w14:textId="77777777" w:rsidR="00F33F3D" w:rsidRDefault="00F33F3D" w:rsidP="004607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A3C089BC"/>
    <w:name w:val="WW8Num8"/>
    <w:lvl w:ilvl="0">
      <w:start w:val="2"/>
      <w:numFmt w:val="decimal"/>
      <w:lvlText w:val="%1."/>
      <w:lvlJc w:val="left"/>
      <w:pPr>
        <w:tabs>
          <w:tab w:val="num" w:pos="-142"/>
        </w:tabs>
        <w:ind w:left="92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">
    <w:nsid w:val="073F195F"/>
    <w:multiLevelType w:val="hybridMultilevel"/>
    <w:tmpl w:val="775EE3A2"/>
    <w:lvl w:ilvl="0" w:tplc="FFFFFFF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1702"/>
        </w:tabs>
        <w:ind w:left="1702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2CF1A07"/>
    <w:multiLevelType w:val="multilevel"/>
    <w:tmpl w:val="8C808D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241E428B"/>
    <w:multiLevelType w:val="hybridMultilevel"/>
    <w:tmpl w:val="B310FA28"/>
    <w:lvl w:ilvl="0" w:tplc="92E4D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2D457C"/>
    <w:multiLevelType w:val="multilevel"/>
    <w:tmpl w:val="DE5635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64F2E90"/>
    <w:multiLevelType w:val="hybridMultilevel"/>
    <w:tmpl w:val="A9440422"/>
    <w:lvl w:ilvl="0" w:tplc="92E4DD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8E6BF8"/>
    <w:multiLevelType w:val="hybridMultilevel"/>
    <w:tmpl w:val="E132FD4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5F7E86"/>
    <w:multiLevelType w:val="hybridMultilevel"/>
    <w:tmpl w:val="09488990"/>
    <w:lvl w:ilvl="0" w:tplc="9AF4FA5C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1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244FD"/>
    <w:multiLevelType w:val="multilevel"/>
    <w:tmpl w:val="D96468E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6F1BE4"/>
    <w:multiLevelType w:val="hybridMultilevel"/>
    <w:tmpl w:val="40321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7D"/>
    <w:rsid w:val="0000155C"/>
    <w:rsid w:val="00003228"/>
    <w:rsid w:val="000032E9"/>
    <w:rsid w:val="00003A4F"/>
    <w:rsid w:val="000040B8"/>
    <w:rsid w:val="00004421"/>
    <w:rsid w:val="00004A67"/>
    <w:rsid w:val="000056BE"/>
    <w:rsid w:val="00006B0D"/>
    <w:rsid w:val="00007F0D"/>
    <w:rsid w:val="00011DDE"/>
    <w:rsid w:val="00013DEF"/>
    <w:rsid w:val="000161D2"/>
    <w:rsid w:val="000167F8"/>
    <w:rsid w:val="000209FB"/>
    <w:rsid w:val="00020E83"/>
    <w:rsid w:val="0002190D"/>
    <w:rsid w:val="00021A62"/>
    <w:rsid w:val="00021B6B"/>
    <w:rsid w:val="0002427D"/>
    <w:rsid w:val="000262FA"/>
    <w:rsid w:val="00030879"/>
    <w:rsid w:val="00031513"/>
    <w:rsid w:val="00031674"/>
    <w:rsid w:val="000325CF"/>
    <w:rsid w:val="00032E99"/>
    <w:rsid w:val="000334C2"/>
    <w:rsid w:val="000343BB"/>
    <w:rsid w:val="000350A1"/>
    <w:rsid w:val="0003588D"/>
    <w:rsid w:val="00036C89"/>
    <w:rsid w:val="00037734"/>
    <w:rsid w:val="000407F4"/>
    <w:rsid w:val="00040D30"/>
    <w:rsid w:val="000412D1"/>
    <w:rsid w:val="0004178A"/>
    <w:rsid w:val="00042FB0"/>
    <w:rsid w:val="00047195"/>
    <w:rsid w:val="00050D12"/>
    <w:rsid w:val="00052238"/>
    <w:rsid w:val="00052F76"/>
    <w:rsid w:val="00053319"/>
    <w:rsid w:val="000562F6"/>
    <w:rsid w:val="00056464"/>
    <w:rsid w:val="000564CE"/>
    <w:rsid w:val="0005696D"/>
    <w:rsid w:val="00057D20"/>
    <w:rsid w:val="00060993"/>
    <w:rsid w:val="0006100B"/>
    <w:rsid w:val="000614E2"/>
    <w:rsid w:val="00061987"/>
    <w:rsid w:val="00062619"/>
    <w:rsid w:val="000649F4"/>
    <w:rsid w:val="0006506A"/>
    <w:rsid w:val="00066292"/>
    <w:rsid w:val="00067ABD"/>
    <w:rsid w:val="00067EA6"/>
    <w:rsid w:val="00070F32"/>
    <w:rsid w:val="000731AB"/>
    <w:rsid w:val="000735A2"/>
    <w:rsid w:val="000750EE"/>
    <w:rsid w:val="00075A05"/>
    <w:rsid w:val="0007743B"/>
    <w:rsid w:val="00077AD7"/>
    <w:rsid w:val="00077F2E"/>
    <w:rsid w:val="00080055"/>
    <w:rsid w:val="00080968"/>
    <w:rsid w:val="00080D57"/>
    <w:rsid w:val="00081A32"/>
    <w:rsid w:val="00081BE3"/>
    <w:rsid w:val="00083004"/>
    <w:rsid w:val="00083145"/>
    <w:rsid w:val="0008528A"/>
    <w:rsid w:val="00085C97"/>
    <w:rsid w:val="00086E37"/>
    <w:rsid w:val="000875F3"/>
    <w:rsid w:val="000923BB"/>
    <w:rsid w:val="0009282E"/>
    <w:rsid w:val="00093FA5"/>
    <w:rsid w:val="00096BC3"/>
    <w:rsid w:val="00097A4B"/>
    <w:rsid w:val="000A0A13"/>
    <w:rsid w:val="000A59DC"/>
    <w:rsid w:val="000A5C71"/>
    <w:rsid w:val="000A65D6"/>
    <w:rsid w:val="000A6F95"/>
    <w:rsid w:val="000A72CB"/>
    <w:rsid w:val="000A7F32"/>
    <w:rsid w:val="000B09D4"/>
    <w:rsid w:val="000B105E"/>
    <w:rsid w:val="000B11A7"/>
    <w:rsid w:val="000B146D"/>
    <w:rsid w:val="000B1BB9"/>
    <w:rsid w:val="000B3550"/>
    <w:rsid w:val="000B45CE"/>
    <w:rsid w:val="000B512C"/>
    <w:rsid w:val="000B55E5"/>
    <w:rsid w:val="000B69F9"/>
    <w:rsid w:val="000B6DB1"/>
    <w:rsid w:val="000C077F"/>
    <w:rsid w:val="000C1243"/>
    <w:rsid w:val="000C1C74"/>
    <w:rsid w:val="000C213D"/>
    <w:rsid w:val="000C22BC"/>
    <w:rsid w:val="000C2AC6"/>
    <w:rsid w:val="000C2EB6"/>
    <w:rsid w:val="000C3208"/>
    <w:rsid w:val="000C396E"/>
    <w:rsid w:val="000C3F1B"/>
    <w:rsid w:val="000C433C"/>
    <w:rsid w:val="000C4545"/>
    <w:rsid w:val="000C5AB9"/>
    <w:rsid w:val="000C6863"/>
    <w:rsid w:val="000D04F6"/>
    <w:rsid w:val="000D1632"/>
    <w:rsid w:val="000D2CCC"/>
    <w:rsid w:val="000D2D05"/>
    <w:rsid w:val="000D331D"/>
    <w:rsid w:val="000D39F8"/>
    <w:rsid w:val="000D3E12"/>
    <w:rsid w:val="000D59B4"/>
    <w:rsid w:val="000D7235"/>
    <w:rsid w:val="000D7388"/>
    <w:rsid w:val="000E0402"/>
    <w:rsid w:val="000E21E7"/>
    <w:rsid w:val="000E3298"/>
    <w:rsid w:val="000E50C4"/>
    <w:rsid w:val="000E6380"/>
    <w:rsid w:val="000E641F"/>
    <w:rsid w:val="000E7ED8"/>
    <w:rsid w:val="000F0348"/>
    <w:rsid w:val="000F60A1"/>
    <w:rsid w:val="000F65BE"/>
    <w:rsid w:val="000F70FC"/>
    <w:rsid w:val="000F7399"/>
    <w:rsid w:val="00100816"/>
    <w:rsid w:val="00101AF0"/>
    <w:rsid w:val="00101CC1"/>
    <w:rsid w:val="0010316F"/>
    <w:rsid w:val="001044E8"/>
    <w:rsid w:val="0010519C"/>
    <w:rsid w:val="0010555E"/>
    <w:rsid w:val="00105A49"/>
    <w:rsid w:val="00105E27"/>
    <w:rsid w:val="0010601B"/>
    <w:rsid w:val="0010615D"/>
    <w:rsid w:val="00106840"/>
    <w:rsid w:val="00107995"/>
    <w:rsid w:val="001110B0"/>
    <w:rsid w:val="001126A6"/>
    <w:rsid w:val="00112B45"/>
    <w:rsid w:val="00112E32"/>
    <w:rsid w:val="00113D08"/>
    <w:rsid w:val="001143DA"/>
    <w:rsid w:val="00114671"/>
    <w:rsid w:val="001146F0"/>
    <w:rsid w:val="00115827"/>
    <w:rsid w:val="001167BA"/>
    <w:rsid w:val="00116A5D"/>
    <w:rsid w:val="00117A32"/>
    <w:rsid w:val="00122EA5"/>
    <w:rsid w:val="00122F65"/>
    <w:rsid w:val="00123B83"/>
    <w:rsid w:val="001248FF"/>
    <w:rsid w:val="00125249"/>
    <w:rsid w:val="001264DE"/>
    <w:rsid w:val="00126BA7"/>
    <w:rsid w:val="0013147F"/>
    <w:rsid w:val="00131759"/>
    <w:rsid w:val="0013461A"/>
    <w:rsid w:val="001348FE"/>
    <w:rsid w:val="00135731"/>
    <w:rsid w:val="00136EC0"/>
    <w:rsid w:val="001375DC"/>
    <w:rsid w:val="00140B10"/>
    <w:rsid w:val="00141EE9"/>
    <w:rsid w:val="00141F6B"/>
    <w:rsid w:val="001426F2"/>
    <w:rsid w:val="001500EB"/>
    <w:rsid w:val="0015191E"/>
    <w:rsid w:val="0015530C"/>
    <w:rsid w:val="001559A1"/>
    <w:rsid w:val="00157CF4"/>
    <w:rsid w:val="001611FD"/>
    <w:rsid w:val="001614F2"/>
    <w:rsid w:val="00161792"/>
    <w:rsid w:val="00161B29"/>
    <w:rsid w:val="00161D18"/>
    <w:rsid w:val="00163763"/>
    <w:rsid w:val="00163D28"/>
    <w:rsid w:val="00165BC3"/>
    <w:rsid w:val="00167B55"/>
    <w:rsid w:val="00175B34"/>
    <w:rsid w:val="001768E4"/>
    <w:rsid w:val="0017693A"/>
    <w:rsid w:val="0017720D"/>
    <w:rsid w:val="00177CE8"/>
    <w:rsid w:val="0018005F"/>
    <w:rsid w:val="00180E14"/>
    <w:rsid w:val="00182079"/>
    <w:rsid w:val="0018307E"/>
    <w:rsid w:val="001860DE"/>
    <w:rsid w:val="00186981"/>
    <w:rsid w:val="001923ED"/>
    <w:rsid w:val="001949C1"/>
    <w:rsid w:val="00195C54"/>
    <w:rsid w:val="00195C97"/>
    <w:rsid w:val="001A0FA5"/>
    <w:rsid w:val="001A119A"/>
    <w:rsid w:val="001A1B4A"/>
    <w:rsid w:val="001A3B51"/>
    <w:rsid w:val="001A73F4"/>
    <w:rsid w:val="001A7B2D"/>
    <w:rsid w:val="001B114E"/>
    <w:rsid w:val="001B1F0C"/>
    <w:rsid w:val="001B29BB"/>
    <w:rsid w:val="001B2B45"/>
    <w:rsid w:val="001B2EB3"/>
    <w:rsid w:val="001B3B91"/>
    <w:rsid w:val="001B483A"/>
    <w:rsid w:val="001C0839"/>
    <w:rsid w:val="001C0C2E"/>
    <w:rsid w:val="001C1161"/>
    <w:rsid w:val="001C2080"/>
    <w:rsid w:val="001C3157"/>
    <w:rsid w:val="001C4A21"/>
    <w:rsid w:val="001C4E02"/>
    <w:rsid w:val="001C745A"/>
    <w:rsid w:val="001D1742"/>
    <w:rsid w:val="001D1891"/>
    <w:rsid w:val="001D1D0F"/>
    <w:rsid w:val="001D2353"/>
    <w:rsid w:val="001D522B"/>
    <w:rsid w:val="001D715B"/>
    <w:rsid w:val="001E013E"/>
    <w:rsid w:val="001E28F0"/>
    <w:rsid w:val="001E3FB5"/>
    <w:rsid w:val="001E56EB"/>
    <w:rsid w:val="001E7103"/>
    <w:rsid w:val="001E7996"/>
    <w:rsid w:val="001F0290"/>
    <w:rsid w:val="001F0B27"/>
    <w:rsid w:val="001F1328"/>
    <w:rsid w:val="001F1CD0"/>
    <w:rsid w:val="001F3E39"/>
    <w:rsid w:val="001F42EE"/>
    <w:rsid w:val="001F4CBC"/>
    <w:rsid w:val="001F5A47"/>
    <w:rsid w:val="001F6367"/>
    <w:rsid w:val="00200E3C"/>
    <w:rsid w:val="002027CE"/>
    <w:rsid w:val="00202EB9"/>
    <w:rsid w:val="002065E6"/>
    <w:rsid w:val="002135C9"/>
    <w:rsid w:val="0021378C"/>
    <w:rsid w:val="00220793"/>
    <w:rsid w:val="00227290"/>
    <w:rsid w:val="002279EA"/>
    <w:rsid w:val="00230109"/>
    <w:rsid w:val="002330B6"/>
    <w:rsid w:val="002330FC"/>
    <w:rsid w:val="00233327"/>
    <w:rsid w:val="00234981"/>
    <w:rsid w:val="00234B13"/>
    <w:rsid w:val="00235239"/>
    <w:rsid w:val="00236082"/>
    <w:rsid w:val="002362D2"/>
    <w:rsid w:val="00236573"/>
    <w:rsid w:val="002409BD"/>
    <w:rsid w:val="00241060"/>
    <w:rsid w:val="00242A97"/>
    <w:rsid w:val="002432FE"/>
    <w:rsid w:val="00243E5F"/>
    <w:rsid w:val="00244C63"/>
    <w:rsid w:val="00245DB2"/>
    <w:rsid w:val="0024621C"/>
    <w:rsid w:val="002462C7"/>
    <w:rsid w:val="002468E2"/>
    <w:rsid w:val="00247205"/>
    <w:rsid w:val="0025026F"/>
    <w:rsid w:val="00253903"/>
    <w:rsid w:val="002564AA"/>
    <w:rsid w:val="002564E1"/>
    <w:rsid w:val="00256CFC"/>
    <w:rsid w:val="00256D7E"/>
    <w:rsid w:val="00257766"/>
    <w:rsid w:val="0026010E"/>
    <w:rsid w:val="002616C5"/>
    <w:rsid w:val="00261AF8"/>
    <w:rsid w:val="002634A0"/>
    <w:rsid w:val="00263805"/>
    <w:rsid w:val="0026449A"/>
    <w:rsid w:val="0026455C"/>
    <w:rsid w:val="00265428"/>
    <w:rsid w:val="00265954"/>
    <w:rsid w:val="0026694A"/>
    <w:rsid w:val="00266BC3"/>
    <w:rsid w:val="00267026"/>
    <w:rsid w:val="00267623"/>
    <w:rsid w:val="002700F1"/>
    <w:rsid w:val="002704FC"/>
    <w:rsid w:val="00270EA6"/>
    <w:rsid w:val="00272B7B"/>
    <w:rsid w:val="00273791"/>
    <w:rsid w:val="00274046"/>
    <w:rsid w:val="00274827"/>
    <w:rsid w:val="00280664"/>
    <w:rsid w:val="00285629"/>
    <w:rsid w:val="00286B82"/>
    <w:rsid w:val="002871E7"/>
    <w:rsid w:val="00287F50"/>
    <w:rsid w:val="002904B5"/>
    <w:rsid w:val="00290E3F"/>
    <w:rsid w:val="00291C68"/>
    <w:rsid w:val="00293887"/>
    <w:rsid w:val="00293E4B"/>
    <w:rsid w:val="00294A25"/>
    <w:rsid w:val="0029605C"/>
    <w:rsid w:val="00296E8D"/>
    <w:rsid w:val="00297BE9"/>
    <w:rsid w:val="002A1474"/>
    <w:rsid w:val="002A14AD"/>
    <w:rsid w:val="002A20D6"/>
    <w:rsid w:val="002A26D0"/>
    <w:rsid w:val="002A2BE0"/>
    <w:rsid w:val="002A3315"/>
    <w:rsid w:val="002A5DC7"/>
    <w:rsid w:val="002A5F20"/>
    <w:rsid w:val="002A67B6"/>
    <w:rsid w:val="002A6C25"/>
    <w:rsid w:val="002A721B"/>
    <w:rsid w:val="002A7443"/>
    <w:rsid w:val="002B0CD4"/>
    <w:rsid w:val="002B10F3"/>
    <w:rsid w:val="002B47B0"/>
    <w:rsid w:val="002B538C"/>
    <w:rsid w:val="002B5CDA"/>
    <w:rsid w:val="002B6776"/>
    <w:rsid w:val="002B677D"/>
    <w:rsid w:val="002B775E"/>
    <w:rsid w:val="002B77B7"/>
    <w:rsid w:val="002B7862"/>
    <w:rsid w:val="002B7897"/>
    <w:rsid w:val="002B7FBF"/>
    <w:rsid w:val="002C1C57"/>
    <w:rsid w:val="002C2AFC"/>
    <w:rsid w:val="002C2B75"/>
    <w:rsid w:val="002C36D1"/>
    <w:rsid w:val="002C3A4B"/>
    <w:rsid w:val="002C5BEF"/>
    <w:rsid w:val="002C6FB1"/>
    <w:rsid w:val="002C78AE"/>
    <w:rsid w:val="002C7B00"/>
    <w:rsid w:val="002D29DF"/>
    <w:rsid w:val="002D4C4C"/>
    <w:rsid w:val="002D51DD"/>
    <w:rsid w:val="002D5CD4"/>
    <w:rsid w:val="002D63FD"/>
    <w:rsid w:val="002E0298"/>
    <w:rsid w:val="002E2D5E"/>
    <w:rsid w:val="002E60FF"/>
    <w:rsid w:val="002E6EF6"/>
    <w:rsid w:val="002E7D1C"/>
    <w:rsid w:val="002F0263"/>
    <w:rsid w:val="002F05A5"/>
    <w:rsid w:val="002F07A6"/>
    <w:rsid w:val="002F1189"/>
    <w:rsid w:val="002F28C2"/>
    <w:rsid w:val="002F35DA"/>
    <w:rsid w:val="002F3E5B"/>
    <w:rsid w:val="002F4746"/>
    <w:rsid w:val="002F49F2"/>
    <w:rsid w:val="002F4B29"/>
    <w:rsid w:val="002F666A"/>
    <w:rsid w:val="002F6CD9"/>
    <w:rsid w:val="002F7262"/>
    <w:rsid w:val="0030094B"/>
    <w:rsid w:val="00302EA0"/>
    <w:rsid w:val="003041F4"/>
    <w:rsid w:val="00304341"/>
    <w:rsid w:val="00304EA4"/>
    <w:rsid w:val="003055A8"/>
    <w:rsid w:val="00306370"/>
    <w:rsid w:val="00307E43"/>
    <w:rsid w:val="003102FF"/>
    <w:rsid w:val="00312FFC"/>
    <w:rsid w:val="0031369C"/>
    <w:rsid w:val="003153BE"/>
    <w:rsid w:val="00316E45"/>
    <w:rsid w:val="00317D61"/>
    <w:rsid w:val="003202F3"/>
    <w:rsid w:val="00320DCB"/>
    <w:rsid w:val="00321993"/>
    <w:rsid w:val="0032209F"/>
    <w:rsid w:val="0032210F"/>
    <w:rsid w:val="00322D12"/>
    <w:rsid w:val="00323070"/>
    <w:rsid w:val="00325328"/>
    <w:rsid w:val="00327736"/>
    <w:rsid w:val="0033053C"/>
    <w:rsid w:val="003309A8"/>
    <w:rsid w:val="003315FE"/>
    <w:rsid w:val="003348CF"/>
    <w:rsid w:val="0033490C"/>
    <w:rsid w:val="00334A54"/>
    <w:rsid w:val="00335410"/>
    <w:rsid w:val="00336BB5"/>
    <w:rsid w:val="00337BE8"/>
    <w:rsid w:val="0034040C"/>
    <w:rsid w:val="00342F05"/>
    <w:rsid w:val="0034373C"/>
    <w:rsid w:val="00343F79"/>
    <w:rsid w:val="00344FD0"/>
    <w:rsid w:val="00345A16"/>
    <w:rsid w:val="00345DEA"/>
    <w:rsid w:val="00347D83"/>
    <w:rsid w:val="00352A3F"/>
    <w:rsid w:val="00353EA5"/>
    <w:rsid w:val="003549D1"/>
    <w:rsid w:val="00354AE2"/>
    <w:rsid w:val="00357330"/>
    <w:rsid w:val="0035797B"/>
    <w:rsid w:val="00357AE9"/>
    <w:rsid w:val="00357D44"/>
    <w:rsid w:val="00360851"/>
    <w:rsid w:val="00360901"/>
    <w:rsid w:val="00361246"/>
    <w:rsid w:val="003612EA"/>
    <w:rsid w:val="00361472"/>
    <w:rsid w:val="00363755"/>
    <w:rsid w:val="003637C9"/>
    <w:rsid w:val="00363CBE"/>
    <w:rsid w:val="003651E7"/>
    <w:rsid w:val="00366983"/>
    <w:rsid w:val="00367694"/>
    <w:rsid w:val="003679FA"/>
    <w:rsid w:val="003726DE"/>
    <w:rsid w:val="00372C55"/>
    <w:rsid w:val="003741A9"/>
    <w:rsid w:val="00374F9B"/>
    <w:rsid w:val="00377506"/>
    <w:rsid w:val="0037771E"/>
    <w:rsid w:val="00377E8E"/>
    <w:rsid w:val="00385A29"/>
    <w:rsid w:val="00387506"/>
    <w:rsid w:val="00390533"/>
    <w:rsid w:val="003908EE"/>
    <w:rsid w:val="00390929"/>
    <w:rsid w:val="00390D46"/>
    <w:rsid w:val="00391D01"/>
    <w:rsid w:val="00392E60"/>
    <w:rsid w:val="00392E61"/>
    <w:rsid w:val="003937DE"/>
    <w:rsid w:val="003955DC"/>
    <w:rsid w:val="003956B9"/>
    <w:rsid w:val="0039674A"/>
    <w:rsid w:val="003A073A"/>
    <w:rsid w:val="003A094A"/>
    <w:rsid w:val="003A2618"/>
    <w:rsid w:val="003A2C8C"/>
    <w:rsid w:val="003A42BD"/>
    <w:rsid w:val="003A61F9"/>
    <w:rsid w:val="003A623D"/>
    <w:rsid w:val="003A649A"/>
    <w:rsid w:val="003A76C9"/>
    <w:rsid w:val="003B0128"/>
    <w:rsid w:val="003B05F4"/>
    <w:rsid w:val="003B126A"/>
    <w:rsid w:val="003B1278"/>
    <w:rsid w:val="003B1B8F"/>
    <w:rsid w:val="003B1BE9"/>
    <w:rsid w:val="003B296A"/>
    <w:rsid w:val="003B2B62"/>
    <w:rsid w:val="003B674C"/>
    <w:rsid w:val="003B6E0D"/>
    <w:rsid w:val="003C0533"/>
    <w:rsid w:val="003C30F4"/>
    <w:rsid w:val="003C36BF"/>
    <w:rsid w:val="003C4D1C"/>
    <w:rsid w:val="003C5236"/>
    <w:rsid w:val="003C57C3"/>
    <w:rsid w:val="003C5EDB"/>
    <w:rsid w:val="003D11E1"/>
    <w:rsid w:val="003D1579"/>
    <w:rsid w:val="003D25B7"/>
    <w:rsid w:val="003D25BF"/>
    <w:rsid w:val="003D44B8"/>
    <w:rsid w:val="003D4A03"/>
    <w:rsid w:val="003D4EB5"/>
    <w:rsid w:val="003E3DBA"/>
    <w:rsid w:val="003E3E2C"/>
    <w:rsid w:val="003E4C2E"/>
    <w:rsid w:val="003E63AF"/>
    <w:rsid w:val="003E65C1"/>
    <w:rsid w:val="003E7191"/>
    <w:rsid w:val="003E74F8"/>
    <w:rsid w:val="003E7D70"/>
    <w:rsid w:val="003F08C5"/>
    <w:rsid w:val="003F12D6"/>
    <w:rsid w:val="003F1C43"/>
    <w:rsid w:val="003F1F07"/>
    <w:rsid w:val="003F2B0A"/>
    <w:rsid w:val="003F6E0C"/>
    <w:rsid w:val="003F79FC"/>
    <w:rsid w:val="0040092F"/>
    <w:rsid w:val="004014F1"/>
    <w:rsid w:val="00402005"/>
    <w:rsid w:val="004028B4"/>
    <w:rsid w:val="00402B98"/>
    <w:rsid w:val="004058A8"/>
    <w:rsid w:val="00405C4E"/>
    <w:rsid w:val="0040628F"/>
    <w:rsid w:val="00406ACF"/>
    <w:rsid w:val="0040771A"/>
    <w:rsid w:val="00411877"/>
    <w:rsid w:val="00412FF8"/>
    <w:rsid w:val="0041469D"/>
    <w:rsid w:val="004156E9"/>
    <w:rsid w:val="00416415"/>
    <w:rsid w:val="004169C6"/>
    <w:rsid w:val="0041721D"/>
    <w:rsid w:val="00420398"/>
    <w:rsid w:val="004208DD"/>
    <w:rsid w:val="004212E2"/>
    <w:rsid w:val="00422440"/>
    <w:rsid w:val="0042245F"/>
    <w:rsid w:val="0042246F"/>
    <w:rsid w:val="0042280F"/>
    <w:rsid w:val="004228C0"/>
    <w:rsid w:val="00423929"/>
    <w:rsid w:val="0042486C"/>
    <w:rsid w:val="00424C6A"/>
    <w:rsid w:val="00425DDF"/>
    <w:rsid w:val="00427986"/>
    <w:rsid w:val="004307DE"/>
    <w:rsid w:val="00430CC9"/>
    <w:rsid w:val="00430D3A"/>
    <w:rsid w:val="00431B16"/>
    <w:rsid w:val="00431E1E"/>
    <w:rsid w:val="0043245B"/>
    <w:rsid w:val="00433D91"/>
    <w:rsid w:val="00434646"/>
    <w:rsid w:val="0043572D"/>
    <w:rsid w:val="00441435"/>
    <w:rsid w:val="004441BC"/>
    <w:rsid w:val="00445389"/>
    <w:rsid w:val="0044700D"/>
    <w:rsid w:val="00447E35"/>
    <w:rsid w:val="00451C7B"/>
    <w:rsid w:val="004532CF"/>
    <w:rsid w:val="0045493D"/>
    <w:rsid w:val="00454C77"/>
    <w:rsid w:val="0045609A"/>
    <w:rsid w:val="00456D08"/>
    <w:rsid w:val="00457F1D"/>
    <w:rsid w:val="004603A4"/>
    <w:rsid w:val="0046072D"/>
    <w:rsid w:val="00461FBB"/>
    <w:rsid w:val="0046486C"/>
    <w:rsid w:val="004649CA"/>
    <w:rsid w:val="00464F66"/>
    <w:rsid w:val="00466890"/>
    <w:rsid w:val="00466E2B"/>
    <w:rsid w:val="004711A7"/>
    <w:rsid w:val="00471DD5"/>
    <w:rsid w:val="00472B64"/>
    <w:rsid w:val="00473219"/>
    <w:rsid w:val="0047326B"/>
    <w:rsid w:val="0047342A"/>
    <w:rsid w:val="004742EE"/>
    <w:rsid w:val="00474B99"/>
    <w:rsid w:val="00474F69"/>
    <w:rsid w:val="00475403"/>
    <w:rsid w:val="00477357"/>
    <w:rsid w:val="0048199D"/>
    <w:rsid w:val="00482DB4"/>
    <w:rsid w:val="004831DA"/>
    <w:rsid w:val="00483282"/>
    <w:rsid w:val="00483631"/>
    <w:rsid w:val="00484A58"/>
    <w:rsid w:val="00484E20"/>
    <w:rsid w:val="00485D37"/>
    <w:rsid w:val="00486684"/>
    <w:rsid w:val="00486E40"/>
    <w:rsid w:val="00491B5B"/>
    <w:rsid w:val="00491D6B"/>
    <w:rsid w:val="00493536"/>
    <w:rsid w:val="00494722"/>
    <w:rsid w:val="004953DF"/>
    <w:rsid w:val="0049715C"/>
    <w:rsid w:val="00497E93"/>
    <w:rsid w:val="004A0921"/>
    <w:rsid w:val="004A38BB"/>
    <w:rsid w:val="004A3D5C"/>
    <w:rsid w:val="004A3F70"/>
    <w:rsid w:val="004A55B8"/>
    <w:rsid w:val="004A6D8B"/>
    <w:rsid w:val="004A6ECA"/>
    <w:rsid w:val="004B068B"/>
    <w:rsid w:val="004B22C5"/>
    <w:rsid w:val="004B2B53"/>
    <w:rsid w:val="004B2D79"/>
    <w:rsid w:val="004B3281"/>
    <w:rsid w:val="004B484B"/>
    <w:rsid w:val="004B4FE6"/>
    <w:rsid w:val="004B563D"/>
    <w:rsid w:val="004B5775"/>
    <w:rsid w:val="004B5839"/>
    <w:rsid w:val="004B7335"/>
    <w:rsid w:val="004B73F1"/>
    <w:rsid w:val="004C242C"/>
    <w:rsid w:val="004C260D"/>
    <w:rsid w:val="004C29AB"/>
    <w:rsid w:val="004C3FDD"/>
    <w:rsid w:val="004C400F"/>
    <w:rsid w:val="004C47AD"/>
    <w:rsid w:val="004C7DFD"/>
    <w:rsid w:val="004D00E0"/>
    <w:rsid w:val="004D01E5"/>
    <w:rsid w:val="004D05DF"/>
    <w:rsid w:val="004D0D85"/>
    <w:rsid w:val="004D13A0"/>
    <w:rsid w:val="004D199D"/>
    <w:rsid w:val="004D28E9"/>
    <w:rsid w:val="004D310A"/>
    <w:rsid w:val="004D3593"/>
    <w:rsid w:val="004D4981"/>
    <w:rsid w:val="004D4996"/>
    <w:rsid w:val="004D5467"/>
    <w:rsid w:val="004D75D0"/>
    <w:rsid w:val="004E14A5"/>
    <w:rsid w:val="004E1570"/>
    <w:rsid w:val="004E19CE"/>
    <w:rsid w:val="004E1DB8"/>
    <w:rsid w:val="004E2351"/>
    <w:rsid w:val="004E38A5"/>
    <w:rsid w:val="004E43CD"/>
    <w:rsid w:val="004E52C5"/>
    <w:rsid w:val="004E5968"/>
    <w:rsid w:val="004E5DF4"/>
    <w:rsid w:val="004E5F9E"/>
    <w:rsid w:val="004E6FC5"/>
    <w:rsid w:val="004E7D97"/>
    <w:rsid w:val="004F1A44"/>
    <w:rsid w:val="004F1B6A"/>
    <w:rsid w:val="004F1CFE"/>
    <w:rsid w:val="004F2919"/>
    <w:rsid w:val="004F31BB"/>
    <w:rsid w:val="004F357A"/>
    <w:rsid w:val="004F39E5"/>
    <w:rsid w:val="004F4998"/>
    <w:rsid w:val="004F4BA6"/>
    <w:rsid w:val="004F4F04"/>
    <w:rsid w:val="004F666F"/>
    <w:rsid w:val="004F6AA1"/>
    <w:rsid w:val="004F6FC6"/>
    <w:rsid w:val="004F7C91"/>
    <w:rsid w:val="0050243B"/>
    <w:rsid w:val="005048B7"/>
    <w:rsid w:val="0050657F"/>
    <w:rsid w:val="00510118"/>
    <w:rsid w:val="005103B5"/>
    <w:rsid w:val="005117BA"/>
    <w:rsid w:val="00512813"/>
    <w:rsid w:val="00513814"/>
    <w:rsid w:val="00514590"/>
    <w:rsid w:val="005165BD"/>
    <w:rsid w:val="00516D73"/>
    <w:rsid w:val="005216B9"/>
    <w:rsid w:val="005222A3"/>
    <w:rsid w:val="00522FE1"/>
    <w:rsid w:val="00524CB9"/>
    <w:rsid w:val="00525D2A"/>
    <w:rsid w:val="00526B42"/>
    <w:rsid w:val="005272FE"/>
    <w:rsid w:val="0052733A"/>
    <w:rsid w:val="00530359"/>
    <w:rsid w:val="00530C14"/>
    <w:rsid w:val="00531697"/>
    <w:rsid w:val="0053258F"/>
    <w:rsid w:val="005345B1"/>
    <w:rsid w:val="00535AFD"/>
    <w:rsid w:val="00536850"/>
    <w:rsid w:val="00537200"/>
    <w:rsid w:val="00537858"/>
    <w:rsid w:val="0054049E"/>
    <w:rsid w:val="00540624"/>
    <w:rsid w:val="00540CA5"/>
    <w:rsid w:val="00541B85"/>
    <w:rsid w:val="00543894"/>
    <w:rsid w:val="00543C5B"/>
    <w:rsid w:val="00546986"/>
    <w:rsid w:val="00546AA2"/>
    <w:rsid w:val="005472C6"/>
    <w:rsid w:val="005473E3"/>
    <w:rsid w:val="00547F4B"/>
    <w:rsid w:val="00550734"/>
    <w:rsid w:val="00551483"/>
    <w:rsid w:val="005520ED"/>
    <w:rsid w:val="00553FEB"/>
    <w:rsid w:val="00557667"/>
    <w:rsid w:val="00560408"/>
    <w:rsid w:val="00560EDA"/>
    <w:rsid w:val="00561F6A"/>
    <w:rsid w:val="00562E46"/>
    <w:rsid w:val="00565AB0"/>
    <w:rsid w:val="00565F2C"/>
    <w:rsid w:val="00566033"/>
    <w:rsid w:val="0056702B"/>
    <w:rsid w:val="00567887"/>
    <w:rsid w:val="00570B6E"/>
    <w:rsid w:val="00570DDE"/>
    <w:rsid w:val="0057151E"/>
    <w:rsid w:val="00572423"/>
    <w:rsid w:val="005737CB"/>
    <w:rsid w:val="005745DF"/>
    <w:rsid w:val="00576C6A"/>
    <w:rsid w:val="00577F8F"/>
    <w:rsid w:val="00580F14"/>
    <w:rsid w:val="00584874"/>
    <w:rsid w:val="00585D8A"/>
    <w:rsid w:val="0058601D"/>
    <w:rsid w:val="0059083F"/>
    <w:rsid w:val="00590F88"/>
    <w:rsid w:val="00592672"/>
    <w:rsid w:val="00593607"/>
    <w:rsid w:val="00593750"/>
    <w:rsid w:val="00593EE0"/>
    <w:rsid w:val="0059400C"/>
    <w:rsid w:val="00594589"/>
    <w:rsid w:val="00594779"/>
    <w:rsid w:val="00596020"/>
    <w:rsid w:val="00596A2D"/>
    <w:rsid w:val="00597AA4"/>
    <w:rsid w:val="005A00E6"/>
    <w:rsid w:val="005A0FAF"/>
    <w:rsid w:val="005A103C"/>
    <w:rsid w:val="005A2BFC"/>
    <w:rsid w:val="005A2F70"/>
    <w:rsid w:val="005A3110"/>
    <w:rsid w:val="005A39BC"/>
    <w:rsid w:val="005A4264"/>
    <w:rsid w:val="005A49FA"/>
    <w:rsid w:val="005A4E17"/>
    <w:rsid w:val="005A605A"/>
    <w:rsid w:val="005A676A"/>
    <w:rsid w:val="005A6A69"/>
    <w:rsid w:val="005A7770"/>
    <w:rsid w:val="005A7E6B"/>
    <w:rsid w:val="005A7F01"/>
    <w:rsid w:val="005B0CF6"/>
    <w:rsid w:val="005B447D"/>
    <w:rsid w:val="005B628E"/>
    <w:rsid w:val="005B6792"/>
    <w:rsid w:val="005C064E"/>
    <w:rsid w:val="005C0A46"/>
    <w:rsid w:val="005C1F7E"/>
    <w:rsid w:val="005C5C1C"/>
    <w:rsid w:val="005C5D79"/>
    <w:rsid w:val="005C6B90"/>
    <w:rsid w:val="005D0447"/>
    <w:rsid w:val="005D11BF"/>
    <w:rsid w:val="005D1488"/>
    <w:rsid w:val="005D2396"/>
    <w:rsid w:val="005D2732"/>
    <w:rsid w:val="005D2A97"/>
    <w:rsid w:val="005D4BD5"/>
    <w:rsid w:val="005D5A0E"/>
    <w:rsid w:val="005D61AC"/>
    <w:rsid w:val="005E202F"/>
    <w:rsid w:val="005E2AB2"/>
    <w:rsid w:val="005E3468"/>
    <w:rsid w:val="005E3F7C"/>
    <w:rsid w:val="005E4A13"/>
    <w:rsid w:val="005E4B6A"/>
    <w:rsid w:val="005E7475"/>
    <w:rsid w:val="005E7952"/>
    <w:rsid w:val="005F118F"/>
    <w:rsid w:val="005F1BE7"/>
    <w:rsid w:val="005F231B"/>
    <w:rsid w:val="005F27C8"/>
    <w:rsid w:val="005F2F1B"/>
    <w:rsid w:val="005F4D6A"/>
    <w:rsid w:val="005F5987"/>
    <w:rsid w:val="005F5EC0"/>
    <w:rsid w:val="006006C2"/>
    <w:rsid w:val="00601217"/>
    <w:rsid w:val="00601442"/>
    <w:rsid w:val="00601BF7"/>
    <w:rsid w:val="006022FB"/>
    <w:rsid w:val="00606B97"/>
    <w:rsid w:val="00610940"/>
    <w:rsid w:val="00610C91"/>
    <w:rsid w:val="0061159E"/>
    <w:rsid w:val="00612E0A"/>
    <w:rsid w:val="00614DF7"/>
    <w:rsid w:val="00615CE9"/>
    <w:rsid w:val="006160BE"/>
    <w:rsid w:val="00616173"/>
    <w:rsid w:val="00616EF5"/>
    <w:rsid w:val="00617FA7"/>
    <w:rsid w:val="00620412"/>
    <w:rsid w:val="00620B73"/>
    <w:rsid w:val="00621EC6"/>
    <w:rsid w:val="0062226C"/>
    <w:rsid w:val="00623BEA"/>
    <w:rsid w:val="0062591D"/>
    <w:rsid w:val="00630F62"/>
    <w:rsid w:val="00634E18"/>
    <w:rsid w:val="006355C7"/>
    <w:rsid w:val="00636FE1"/>
    <w:rsid w:val="00640E38"/>
    <w:rsid w:val="00641E74"/>
    <w:rsid w:val="0064284D"/>
    <w:rsid w:val="006467E2"/>
    <w:rsid w:val="006468A6"/>
    <w:rsid w:val="0064761C"/>
    <w:rsid w:val="006511BE"/>
    <w:rsid w:val="00651ABF"/>
    <w:rsid w:val="00651DE7"/>
    <w:rsid w:val="00652477"/>
    <w:rsid w:val="00653217"/>
    <w:rsid w:val="006540EA"/>
    <w:rsid w:val="00654E81"/>
    <w:rsid w:val="00655CD8"/>
    <w:rsid w:val="00655FBE"/>
    <w:rsid w:val="006564C8"/>
    <w:rsid w:val="00656B54"/>
    <w:rsid w:val="00656BDF"/>
    <w:rsid w:val="00656D95"/>
    <w:rsid w:val="00657313"/>
    <w:rsid w:val="00661364"/>
    <w:rsid w:val="00663130"/>
    <w:rsid w:val="0066333E"/>
    <w:rsid w:val="00664582"/>
    <w:rsid w:val="00672544"/>
    <w:rsid w:val="00673740"/>
    <w:rsid w:val="0067423C"/>
    <w:rsid w:val="006742D8"/>
    <w:rsid w:val="00674335"/>
    <w:rsid w:val="00674B47"/>
    <w:rsid w:val="006771B6"/>
    <w:rsid w:val="006802EF"/>
    <w:rsid w:val="00680698"/>
    <w:rsid w:val="00681E40"/>
    <w:rsid w:val="0068513F"/>
    <w:rsid w:val="00687680"/>
    <w:rsid w:val="00687A23"/>
    <w:rsid w:val="006904CC"/>
    <w:rsid w:val="00690BFA"/>
    <w:rsid w:val="00690D6F"/>
    <w:rsid w:val="00691ED7"/>
    <w:rsid w:val="006923B7"/>
    <w:rsid w:val="00692574"/>
    <w:rsid w:val="00693592"/>
    <w:rsid w:val="00693845"/>
    <w:rsid w:val="00693A76"/>
    <w:rsid w:val="006949C2"/>
    <w:rsid w:val="00694FD5"/>
    <w:rsid w:val="00695907"/>
    <w:rsid w:val="006974BA"/>
    <w:rsid w:val="006A09A7"/>
    <w:rsid w:val="006A0A15"/>
    <w:rsid w:val="006A1FEC"/>
    <w:rsid w:val="006A555A"/>
    <w:rsid w:val="006A58BB"/>
    <w:rsid w:val="006A6344"/>
    <w:rsid w:val="006A6BF9"/>
    <w:rsid w:val="006A6CD1"/>
    <w:rsid w:val="006A6DE2"/>
    <w:rsid w:val="006A6E68"/>
    <w:rsid w:val="006A7875"/>
    <w:rsid w:val="006B0DED"/>
    <w:rsid w:val="006B16B2"/>
    <w:rsid w:val="006B17BE"/>
    <w:rsid w:val="006B33DA"/>
    <w:rsid w:val="006B387E"/>
    <w:rsid w:val="006B47E7"/>
    <w:rsid w:val="006B60A7"/>
    <w:rsid w:val="006B691C"/>
    <w:rsid w:val="006B7464"/>
    <w:rsid w:val="006C1D6B"/>
    <w:rsid w:val="006C1DC5"/>
    <w:rsid w:val="006C2198"/>
    <w:rsid w:val="006C2288"/>
    <w:rsid w:val="006C307D"/>
    <w:rsid w:val="006C3677"/>
    <w:rsid w:val="006C38BA"/>
    <w:rsid w:val="006C38CD"/>
    <w:rsid w:val="006C39D3"/>
    <w:rsid w:val="006C4ADA"/>
    <w:rsid w:val="006C4D22"/>
    <w:rsid w:val="006C4F64"/>
    <w:rsid w:val="006C7382"/>
    <w:rsid w:val="006C7C2C"/>
    <w:rsid w:val="006D05DA"/>
    <w:rsid w:val="006D1D66"/>
    <w:rsid w:val="006D2C53"/>
    <w:rsid w:val="006D3F70"/>
    <w:rsid w:val="006D4896"/>
    <w:rsid w:val="006D4D17"/>
    <w:rsid w:val="006D51D8"/>
    <w:rsid w:val="006D60FA"/>
    <w:rsid w:val="006D63E9"/>
    <w:rsid w:val="006D7F1A"/>
    <w:rsid w:val="006E01F4"/>
    <w:rsid w:val="006E0C84"/>
    <w:rsid w:val="006E2514"/>
    <w:rsid w:val="006E3239"/>
    <w:rsid w:val="006E35E6"/>
    <w:rsid w:val="006E3D32"/>
    <w:rsid w:val="006E5B6F"/>
    <w:rsid w:val="006E5D0F"/>
    <w:rsid w:val="006E7591"/>
    <w:rsid w:val="006F0F04"/>
    <w:rsid w:val="006F110E"/>
    <w:rsid w:val="006F1E8C"/>
    <w:rsid w:val="006F1FDD"/>
    <w:rsid w:val="006F3619"/>
    <w:rsid w:val="006F3A6A"/>
    <w:rsid w:val="006F3DCA"/>
    <w:rsid w:val="006F4B7F"/>
    <w:rsid w:val="006F55F0"/>
    <w:rsid w:val="006F6C7C"/>
    <w:rsid w:val="006F7961"/>
    <w:rsid w:val="0070112F"/>
    <w:rsid w:val="00701FD9"/>
    <w:rsid w:val="00702EF0"/>
    <w:rsid w:val="00705022"/>
    <w:rsid w:val="007055FF"/>
    <w:rsid w:val="0070723E"/>
    <w:rsid w:val="00707854"/>
    <w:rsid w:val="007079B7"/>
    <w:rsid w:val="00710AD7"/>
    <w:rsid w:val="00711F0F"/>
    <w:rsid w:val="007147D3"/>
    <w:rsid w:val="00715566"/>
    <w:rsid w:val="007161A5"/>
    <w:rsid w:val="00721023"/>
    <w:rsid w:val="0072135D"/>
    <w:rsid w:val="00722101"/>
    <w:rsid w:val="00723156"/>
    <w:rsid w:val="00724789"/>
    <w:rsid w:val="00726CA0"/>
    <w:rsid w:val="00726F1C"/>
    <w:rsid w:val="00727DE4"/>
    <w:rsid w:val="0073100B"/>
    <w:rsid w:val="0073241B"/>
    <w:rsid w:val="00732D29"/>
    <w:rsid w:val="007332EC"/>
    <w:rsid w:val="007348D7"/>
    <w:rsid w:val="007356E5"/>
    <w:rsid w:val="00736C00"/>
    <w:rsid w:val="0073793A"/>
    <w:rsid w:val="00737B04"/>
    <w:rsid w:val="00737D00"/>
    <w:rsid w:val="007402A5"/>
    <w:rsid w:val="00742839"/>
    <w:rsid w:val="0074329C"/>
    <w:rsid w:val="00744020"/>
    <w:rsid w:val="007447C0"/>
    <w:rsid w:val="00745805"/>
    <w:rsid w:val="007460FE"/>
    <w:rsid w:val="00746B61"/>
    <w:rsid w:val="007500CB"/>
    <w:rsid w:val="007508C2"/>
    <w:rsid w:val="00752398"/>
    <w:rsid w:val="00752DF7"/>
    <w:rsid w:val="00755C90"/>
    <w:rsid w:val="00755CBF"/>
    <w:rsid w:val="007565C8"/>
    <w:rsid w:val="00756B67"/>
    <w:rsid w:val="007570C0"/>
    <w:rsid w:val="007572F8"/>
    <w:rsid w:val="00761A92"/>
    <w:rsid w:val="00762D09"/>
    <w:rsid w:val="007639AE"/>
    <w:rsid w:val="00764720"/>
    <w:rsid w:val="0076518A"/>
    <w:rsid w:val="007651BC"/>
    <w:rsid w:val="007654D1"/>
    <w:rsid w:val="00766751"/>
    <w:rsid w:val="00766B6C"/>
    <w:rsid w:val="007672D3"/>
    <w:rsid w:val="00767606"/>
    <w:rsid w:val="00773F3E"/>
    <w:rsid w:val="00775113"/>
    <w:rsid w:val="007755C3"/>
    <w:rsid w:val="00776001"/>
    <w:rsid w:val="00776272"/>
    <w:rsid w:val="0077695B"/>
    <w:rsid w:val="00776F7E"/>
    <w:rsid w:val="0077727A"/>
    <w:rsid w:val="007778E5"/>
    <w:rsid w:val="007802D6"/>
    <w:rsid w:val="00780619"/>
    <w:rsid w:val="00781F81"/>
    <w:rsid w:val="00783118"/>
    <w:rsid w:val="007833F8"/>
    <w:rsid w:val="00783565"/>
    <w:rsid w:val="00783EA1"/>
    <w:rsid w:val="00785F97"/>
    <w:rsid w:val="00787A4E"/>
    <w:rsid w:val="007905CD"/>
    <w:rsid w:val="00791A71"/>
    <w:rsid w:val="00791BF7"/>
    <w:rsid w:val="00791F04"/>
    <w:rsid w:val="0079411A"/>
    <w:rsid w:val="00794132"/>
    <w:rsid w:val="00794171"/>
    <w:rsid w:val="00795C36"/>
    <w:rsid w:val="00795FEB"/>
    <w:rsid w:val="007A08F9"/>
    <w:rsid w:val="007A140C"/>
    <w:rsid w:val="007A3376"/>
    <w:rsid w:val="007A41F7"/>
    <w:rsid w:val="007A43FC"/>
    <w:rsid w:val="007A4DD3"/>
    <w:rsid w:val="007A68AB"/>
    <w:rsid w:val="007A6F10"/>
    <w:rsid w:val="007B26B4"/>
    <w:rsid w:val="007B5FBD"/>
    <w:rsid w:val="007B758B"/>
    <w:rsid w:val="007C09C4"/>
    <w:rsid w:val="007C1773"/>
    <w:rsid w:val="007C2876"/>
    <w:rsid w:val="007C3725"/>
    <w:rsid w:val="007C42F4"/>
    <w:rsid w:val="007C45A3"/>
    <w:rsid w:val="007C4DFE"/>
    <w:rsid w:val="007C774A"/>
    <w:rsid w:val="007D242E"/>
    <w:rsid w:val="007D2837"/>
    <w:rsid w:val="007D2B7C"/>
    <w:rsid w:val="007D41C8"/>
    <w:rsid w:val="007D497E"/>
    <w:rsid w:val="007D4A50"/>
    <w:rsid w:val="007D4DAD"/>
    <w:rsid w:val="007D4E2B"/>
    <w:rsid w:val="007D4FB1"/>
    <w:rsid w:val="007D6BDC"/>
    <w:rsid w:val="007D7B70"/>
    <w:rsid w:val="007E058D"/>
    <w:rsid w:val="007E1CC0"/>
    <w:rsid w:val="007E1F4D"/>
    <w:rsid w:val="007E27D2"/>
    <w:rsid w:val="007E40A0"/>
    <w:rsid w:val="007E5848"/>
    <w:rsid w:val="007F08C6"/>
    <w:rsid w:val="007F0909"/>
    <w:rsid w:val="007F0F34"/>
    <w:rsid w:val="007F1581"/>
    <w:rsid w:val="007F1BF6"/>
    <w:rsid w:val="007F267F"/>
    <w:rsid w:val="007F28E1"/>
    <w:rsid w:val="007F2DAC"/>
    <w:rsid w:val="007F2E7F"/>
    <w:rsid w:val="007F4222"/>
    <w:rsid w:val="007F544F"/>
    <w:rsid w:val="007F5E3F"/>
    <w:rsid w:val="007F7085"/>
    <w:rsid w:val="00801B71"/>
    <w:rsid w:val="008024F5"/>
    <w:rsid w:val="00805351"/>
    <w:rsid w:val="00805620"/>
    <w:rsid w:val="008056A0"/>
    <w:rsid w:val="008056F5"/>
    <w:rsid w:val="0080710C"/>
    <w:rsid w:val="00807A87"/>
    <w:rsid w:val="00810D9D"/>
    <w:rsid w:val="00811B70"/>
    <w:rsid w:val="00813EE0"/>
    <w:rsid w:val="0081462D"/>
    <w:rsid w:val="00816BC4"/>
    <w:rsid w:val="00817235"/>
    <w:rsid w:val="008174B4"/>
    <w:rsid w:val="0081756C"/>
    <w:rsid w:val="008220AA"/>
    <w:rsid w:val="0082447E"/>
    <w:rsid w:val="008246A3"/>
    <w:rsid w:val="00824DE1"/>
    <w:rsid w:val="00830ADE"/>
    <w:rsid w:val="00831425"/>
    <w:rsid w:val="00831DCC"/>
    <w:rsid w:val="00833000"/>
    <w:rsid w:val="00833886"/>
    <w:rsid w:val="00833A3B"/>
    <w:rsid w:val="008341B7"/>
    <w:rsid w:val="00834F51"/>
    <w:rsid w:val="00835F69"/>
    <w:rsid w:val="00836F14"/>
    <w:rsid w:val="008371B8"/>
    <w:rsid w:val="0083761D"/>
    <w:rsid w:val="00837AC7"/>
    <w:rsid w:val="00837D4C"/>
    <w:rsid w:val="008408B3"/>
    <w:rsid w:val="00841146"/>
    <w:rsid w:val="00841222"/>
    <w:rsid w:val="00841F84"/>
    <w:rsid w:val="00842CE9"/>
    <w:rsid w:val="00843C81"/>
    <w:rsid w:val="00843F4B"/>
    <w:rsid w:val="00844EEB"/>
    <w:rsid w:val="00847153"/>
    <w:rsid w:val="00847480"/>
    <w:rsid w:val="008477B3"/>
    <w:rsid w:val="0084785A"/>
    <w:rsid w:val="008542C7"/>
    <w:rsid w:val="0085591D"/>
    <w:rsid w:val="008560F8"/>
    <w:rsid w:val="00856350"/>
    <w:rsid w:val="00857382"/>
    <w:rsid w:val="00857414"/>
    <w:rsid w:val="00857EE3"/>
    <w:rsid w:val="00857F58"/>
    <w:rsid w:val="00862287"/>
    <w:rsid w:val="0086234C"/>
    <w:rsid w:val="008630A0"/>
    <w:rsid w:val="008633E3"/>
    <w:rsid w:val="00863975"/>
    <w:rsid w:val="00867142"/>
    <w:rsid w:val="008674CD"/>
    <w:rsid w:val="00867AB1"/>
    <w:rsid w:val="00872AAD"/>
    <w:rsid w:val="00872FC9"/>
    <w:rsid w:val="008731C6"/>
    <w:rsid w:val="008743C0"/>
    <w:rsid w:val="008750ED"/>
    <w:rsid w:val="008774B2"/>
    <w:rsid w:val="00877CDF"/>
    <w:rsid w:val="00880185"/>
    <w:rsid w:val="008818F6"/>
    <w:rsid w:val="008829DE"/>
    <w:rsid w:val="00883B1C"/>
    <w:rsid w:val="008855DE"/>
    <w:rsid w:val="00885C5A"/>
    <w:rsid w:val="0088743D"/>
    <w:rsid w:val="008907F6"/>
    <w:rsid w:val="00893392"/>
    <w:rsid w:val="00893EFC"/>
    <w:rsid w:val="008977BF"/>
    <w:rsid w:val="008A0451"/>
    <w:rsid w:val="008A22F5"/>
    <w:rsid w:val="008A262F"/>
    <w:rsid w:val="008A29E6"/>
    <w:rsid w:val="008A3889"/>
    <w:rsid w:val="008A71AD"/>
    <w:rsid w:val="008B041A"/>
    <w:rsid w:val="008B0A9B"/>
    <w:rsid w:val="008B0ACE"/>
    <w:rsid w:val="008B0C74"/>
    <w:rsid w:val="008B38AA"/>
    <w:rsid w:val="008B4D14"/>
    <w:rsid w:val="008B5377"/>
    <w:rsid w:val="008B5677"/>
    <w:rsid w:val="008B59C9"/>
    <w:rsid w:val="008B6CA4"/>
    <w:rsid w:val="008C37D6"/>
    <w:rsid w:val="008C5069"/>
    <w:rsid w:val="008C5588"/>
    <w:rsid w:val="008C5ED9"/>
    <w:rsid w:val="008C773B"/>
    <w:rsid w:val="008D07EE"/>
    <w:rsid w:val="008D0E5A"/>
    <w:rsid w:val="008D1252"/>
    <w:rsid w:val="008D2532"/>
    <w:rsid w:val="008D27D5"/>
    <w:rsid w:val="008D28B4"/>
    <w:rsid w:val="008D556C"/>
    <w:rsid w:val="008D6FF4"/>
    <w:rsid w:val="008D7805"/>
    <w:rsid w:val="008E0361"/>
    <w:rsid w:val="008E0402"/>
    <w:rsid w:val="008E0730"/>
    <w:rsid w:val="008E0B2F"/>
    <w:rsid w:val="008E129B"/>
    <w:rsid w:val="008E22C9"/>
    <w:rsid w:val="008E31A3"/>
    <w:rsid w:val="008E59EF"/>
    <w:rsid w:val="008E69B0"/>
    <w:rsid w:val="008E7A94"/>
    <w:rsid w:val="008F1C90"/>
    <w:rsid w:val="008F25E7"/>
    <w:rsid w:val="008F352A"/>
    <w:rsid w:val="008F4109"/>
    <w:rsid w:val="008F5C57"/>
    <w:rsid w:val="008F74AB"/>
    <w:rsid w:val="00900A1A"/>
    <w:rsid w:val="0090284B"/>
    <w:rsid w:val="00906FF9"/>
    <w:rsid w:val="009071B6"/>
    <w:rsid w:val="00907309"/>
    <w:rsid w:val="00907F7D"/>
    <w:rsid w:val="0091194C"/>
    <w:rsid w:val="00912CB3"/>
    <w:rsid w:val="009130D9"/>
    <w:rsid w:val="009132ED"/>
    <w:rsid w:val="00916538"/>
    <w:rsid w:val="00917A4C"/>
    <w:rsid w:val="00921028"/>
    <w:rsid w:val="009230B3"/>
    <w:rsid w:val="00924896"/>
    <w:rsid w:val="009273A8"/>
    <w:rsid w:val="009307D1"/>
    <w:rsid w:val="009318DA"/>
    <w:rsid w:val="00932744"/>
    <w:rsid w:val="009328D5"/>
    <w:rsid w:val="0093395B"/>
    <w:rsid w:val="00934E88"/>
    <w:rsid w:val="00943BDB"/>
    <w:rsid w:val="009506CE"/>
    <w:rsid w:val="009533D0"/>
    <w:rsid w:val="00953930"/>
    <w:rsid w:val="009542B6"/>
    <w:rsid w:val="009574C9"/>
    <w:rsid w:val="00957786"/>
    <w:rsid w:val="00957D05"/>
    <w:rsid w:val="00957ED9"/>
    <w:rsid w:val="009607FE"/>
    <w:rsid w:val="009612E8"/>
    <w:rsid w:val="009620EC"/>
    <w:rsid w:val="009638C9"/>
    <w:rsid w:val="00965318"/>
    <w:rsid w:val="0096793A"/>
    <w:rsid w:val="00971C39"/>
    <w:rsid w:val="009726D4"/>
    <w:rsid w:val="00972C00"/>
    <w:rsid w:val="0097370E"/>
    <w:rsid w:val="00973F62"/>
    <w:rsid w:val="009763F7"/>
    <w:rsid w:val="0098037A"/>
    <w:rsid w:val="0098555C"/>
    <w:rsid w:val="009857CA"/>
    <w:rsid w:val="00985E7B"/>
    <w:rsid w:val="00990168"/>
    <w:rsid w:val="0099063E"/>
    <w:rsid w:val="00990F5C"/>
    <w:rsid w:val="0099133B"/>
    <w:rsid w:val="009923FD"/>
    <w:rsid w:val="00992FEF"/>
    <w:rsid w:val="0099301B"/>
    <w:rsid w:val="0099427A"/>
    <w:rsid w:val="00995C4F"/>
    <w:rsid w:val="009972C3"/>
    <w:rsid w:val="00997509"/>
    <w:rsid w:val="00997B17"/>
    <w:rsid w:val="00997F82"/>
    <w:rsid w:val="009A25C0"/>
    <w:rsid w:val="009A384E"/>
    <w:rsid w:val="009A65B4"/>
    <w:rsid w:val="009A6948"/>
    <w:rsid w:val="009B08F9"/>
    <w:rsid w:val="009B3894"/>
    <w:rsid w:val="009B3E1E"/>
    <w:rsid w:val="009B47D7"/>
    <w:rsid w:val="009B4BB8"/>
    <w:rsid w:val="009B536B"/>
    <w:rsid w:val="009B7ABD"/>
    <w:rsid w:val="009C0B6D"/>
    <w:rsid w:val="009C0B90"/>
    <w:rsid w:val="009C18E6"/>
    <w:rsid w:val="009C2C93"/>
    <w:rsid w:val="009C510F"/>
    <w:rsid w:val="009C588F"/>
    <w:rsid w:val="009C723A"/>
    <w:rsid w:val="009D073D"/>
    <w:rsid w:val="009D0C6D"/>
    <w:rsid w:val="009D1C29"/>
    <w:rsid w:val="009D25A3"/>
    <w:rsid w:val="009D3100"/>
    <w:rsid w:val="009D4157"/>
    <w:rsid w:val="009D441D"/>
    <w:rsid w:val="009D47BA"/>
    <w:rsid w:val="009D5B01"/>
    <w:rsid w:val="009D621D"/>
    <w:rsid w:val="009D682B"/>
    <w:rsid w:val="009E0211"/>
    <w:rsid w:val="009E0680"/>
    <w:rsid w:val="009E143E"/>
    <w:rsid w:val="009E15E8"/>
    <w:rsid w:val="009E1667"/>
    <w:rsid w:val="009E2202"/>
    <w:rsid w:val="009E245D"/>
    <w:rsid w:val="009E3F69"/>
    <w:rsid w:val="009E6355"/>
    <w:rsid w:val="009E76C0"/>
    <w:rsid w:val="009F2ACF"/>
    <w:rsid w:val="009F2B7A"/>
    <w:rsid w:val="009F2D0D"/>
    <w:rsid w:val="009F37DB"/>
    <w:rsid w:val="009F45EA"/>
    <w:rsid w:val="009F5C6D"/>
    <w:rsid w:val="009F77B8"/>
    <w:rsid w:val="00A00722"/>
    <w:rsid w:val="00A008BF"/>
    <w:rsid w:val="00A0363E"/>
    <w:rsid w:val="00A04205"/>
    <w:rsid w:val="00A054CC"/>
    <w:rsid w:val="00A06400"/>
    <w:rsid w:val="00A07F40"/>
    <w:rsid w:val="00A10E34"/>
    <w:rsid w:val="00A114A1"/>
    <w:rsid w:val="00A13D57"/>
    <w:rsid w:val="00A14AB7"/>
    <w:rsid w:val="00A16021"/>
    <w:rsid w:val="00A209B8"/>
    <w:rsid w:val="00A209ED"/>
    <w:rsid w:val="00A21860"/>
    <w:rsid w:val="00A233E8"/>
    <w:rsid w:val="00A23710"/>
    <w:rsid w:val="00A24C8F"/>
    <w:rsid w:val="00A26C55"/>
    <w:rsid w:val="00A26F7C"/>
    <w:rsid w:val="00A27385"/>
    <w:rsid w:val="00A2794D"/>
    <w:rsid w:val="00A309FC"/>
    <w:rsid w:val="00A31519"/>
    <w:rsid w:val="00A3167B"/>
    <w:rsid w:val="00A3283D"/>
    <w:rsid w:val="00A34660"/>
    <w:rsid w:val="00A3486E"/>
    <w:rsid w:val="00A3525E"/>
    <w:rsid w:val="00A35A7F"/>
    <w:rsid w:val="00A3629F"/>
    <w:rsid w:val="00A37838"/>
    <w:rsid w:val="00A379B2"/>
    <w:rsid w:val="00A40164"/>
    <w:rsid w:val="00A451AD"/>
    <w:rsid w:val="00A46FCD"/>
    <w:rsid w:val="00A4764B"/>
    <w:rsid w:val="00A47858"/>
    <w:rsid w:val="00A50FDE"/>
    <w:rsid w:val="00A525BC"/>
    <w:rsid w:val="00A531FB"/>
    <w:rsid w:val="00A53424"/>
    <w:rsid w:val="00A54BAB"/>
    <w:rsid w:val="00A551DC"/>
    <w:rsid w:val="00A55C06"/>
    <w:rsid w:val="00A5662A"/>
    <w:rsid w:val="00A566C0"/>
    <w:rsid w:val="00A5780B"/>
    <w:rsid w:val="00A600A8"/>
    <w:rsid w:val="00A60F0F"/>
    <w:rsid w:val="00A627A5"/>
    <w:rsid w:val="00A62FDC"/>
    <w:rsid w:val="00A63989"/>
    <w:rsid w:val="00A639E0"/>
    <w:rsid w:val="00A63CB4"/>
    <w:rsid w:val="00A665BE"/>
    <w:rsid w:val="00A66961"/>
    <w:rsid w:val="00A67239"/>
    <w:rsid w:val="00A676F6"/>
    <w:rsid w:val="00A679CB"/>
    <w:rsid w:val="00A67B77"/>
    <w:rsid w:val="00A73786"/>
    <w:rsid w:val="00A7475E"/>
    <w:rsid w:val="00A76A47"/>
    <w:rsid w:val="00A77273"/>
    <w:rsid w:val="00A801D0"/>
    <w:rsid w:val="00A822AF"/>
    <w:rsid w:val="00A826E2"/>
    <w:rsid w:val="00A8449D"/>
    <w:rsid w:val="00A8484A"/>
    <w:rsid w:val="00A86EB2"/>
    <w:rsid w:val="00A8712A"/>
    <w:rsid w:val="00A90033"/>
    <w:rsid w:val="00A91084"/>
    <w:rsid w:val="00A918ED"/>
    <w:rsid w:val="00A91AE5"/>
    <w:rsid w:val="00A92807"/>
    <w:rsid w:val="00A93412"/>
    <w:rsid w:val="00A942B7"/>
    <w:rsid w:val="00A9488F"/>
    <w:rsid w:val="00A94905"/>
    <w:rsid w:val="00A94E84"/>
    <w:rsid w:val="00A9516B"/>
    <w:rsid w:val="00A9592D"/>
    <w:rsid w:val="00A96DF5"/>
    <w:rsid w:val="00A97667"/>
    <w:rsid w:val="00A97B90"/>
    <w:rsid w:val="00A97FC8"/>
    <w:rsid w:val="00AA2328"/>
    <w:rsid w:val="00AA2C77"/>
    <w:rsid w:val="00AA6F4B"/>
    <w:rsid w:val="00AA71C8"/>
    <w:rsid w:val="00AB3DBC"/>
    <w:rsid w:val="00AB4182"/>
    <w:rsid w:val="00AB45C9"/>
    <w:rsid w:val="00AB7590"/>
    <w:rsid w:val="00AB7981"/>
    <w:rsid w:val="00AC138E"/>
    <w:rsid w:val="00AC1D86"/>
    <w:rsid w:val="00AC1F06"/>
    <w:rsid w:val="00AC331B"/>
    <w:rsid w:val="00AC7EFC"/>
    <w:rsid w:val="00AD0D66"/>
    <w:rsid w:val="00AD25B6"/>
    <w:rsid w:val="00AD392F"/>
    <w:rsid w:val="00AD56C8"/>
    <w:rsid w:val="00AD780B"/>
    <w:rsid w:val="00AD7E45"/>
    <w:rsid w:val="00AE0199"/>
    <w:rsid w:val="00AE0450"/>
    <w:rsid w:val="00AE26A9"/>
    <w:rsid w:val="00AE3141"/>
    <w:rsid w:val="00AE3947"/>
    <w:rsid w:val="00AE5518"/>
    <w:rsid w:val="00AE56C1"/>
    <w:rsid w:val="00AE5EFD"/>
    <w:rsid w:val="00AE6073"/>
    <w:rsid w:val="00AE615E"/>
    <w:rsid w:val="00AE6467"/>
    <w:rsid w:val="00AF0F38"/>
    <w:rsid w:val="00AF1C6A"/>
    <w:rsid w:val="00AF246E"/>
    <w:rsid w:val="00AF2EC2"/>
    <w:rsid w:val="00AF5714"/>
    <w:rsid w:val="00AF60E7"/>
    <w:rsid w:val="00AF653B"/>
    <w:rsid w:val="00AF72BE"/>
    <w:rsid w:val="00B00269"/>
    <w:rsid w:val="00B0054A"/>
    <w:rsid w:val="00B01700"/>
    <w:rsid w:val="00B01DED"/>
    <w:rsid w:val="00B02618"/>
    <w:rsid w:val="00B026B0"/>
    <w:rsid w:val="00B05FE1"/>
    <w:rsid w:val="00B07305"/>
    <w:rsid w:val="00B11512"/>
    <w:rsid w:val="00B11595"/>
    <w:rsid w:val="00B116E0"/>
    <w:rsid w:val="00B11CBF"/>
    <w:rsid w:val="00B133CA"/>
    <w:rsid w:val="00B14F0F"/>
    <w:rsid w:val="00B210EE"/>
    <w:rsid w:val="00B23B9C"/>
    <w:rsid w:val="00B25503"/>
    <w:rsid w:val="00B25FA3"/>
    <w:rsid w:val="00B2737F"/>
    <w:rsid w:val="00B30E07"/>
    <w:rsid w:val="00B30F6B"/>
    <w:rsid w:val="00B31303"/>
    <w:rsid w:val="00B313C0"/>
    <w:rsid w:val="00B31EA7"/>
    <w:rsid w:val="00B322C6"/>
    <w:rsid w:val="00B3293C"/>
    <w:rsid w:val="00B33CA8"/>
    <w:rsid w:val="00B3559E"/>
    <w:rsid w:val="00B35781"/>
    <w:rsid w:val="00B36D7E"/>
    <w:rsid w:val="00B37A73"/>
    <w:rsid w:val="00B41AA4"/>
    <w:rsid w:val="00B42D4D"/>
    <w:rsid w:val="00B43D8C"/>
    <w:rsid w:val="00B44864"/>
    <w:rsid w:val="00B45853"/>
    <w:rsid w:val="00B47805"/>
    <w:rsid w:val="00B47BE3"/>
    <w:rsid w:val="00B501E5"/>
    <w:rsid w:val="00B50712"/>
    <w:rsid w:val="00B511C0"/>
    <w:rsid w:val="00B51BEF"/>
    <w:rsid w:val="00B5228B"/>
    <w:rsid w:val="00B52D6C"/>
    <w:rsid w:val="00B54306"/>
    <w:rsid w:val="00B56524"/>
    <w:rsid w:val="00B61829"/>
    <w:rsid w:val="00B61A14"/>
    <w:rsid w:val="00B632B8"/>
    <w:rsid w:val="00B63612"/>
    <w:rsid w:val="00B6493A"/>
    <w:rsid w:val="00B65592"/>
    <w:rsid w:val="00B658F7"/>
    <w:rsid w:val="00B662DA"/>
    <w:rsid w:val="00B67B37"/>
    <w:rsid w:val="00B67F5A"/>
    <w:rsid w:val="00B708FE"/>
    <w:rsid w:val="00B70E1E"/>
    <w:rsid w:val="00B733B4"/>
    <w:rsid w:val="00B73B7C"/>
    <w:rsid w:val="00B73E7E"/>
    <w:rsid w:val="00B740F5"/>
    <w:rsid w:val="00B76867"/>
    <w:rsid w:val="00B7706D"/>
    <w:rsid w:val="00B80D1A"/>
    <w:rsid w:val="00B8205C"/>
    <w:rsid w:val="00B82479"/>
    <w:rsid w:val="00B82FE2"/>
    <w:rsid w:val="00B83262"/>
    <w:rsid w:val="00B83663"/>
    <w:rsid w:val="00B83C38"/>
    <w:rsid w:val="00B83FCE"/>
    <w:rsid w:val="00B85102"/>
    <w:rsid w:val="00B87097"/>
    <w:rsid w:val="00B871C2"/>
    <w:rsid w:val="00B87BBC"/>
    <w:rsid w:val="00B90DE3"/>
    <w:rsid w:val="00B91797"/>
    <w:rsid w:val="00B9186F"/>
    <w:rsid w:val="00B9219A"/>
    <w:rsid w:val="00B92780"/>
    <w:rsid w:val="00B930BD"/>
    <w:rsid w:val="00B9313D"/>
    <w:rsid w:val="00B938D0"/>
    <w:rsid w:val="00B93A1E"/>
    <w:rsid w:val="00B96200"/>
    <w:rsid w:val="00B967EB"/>
    <w:rsid w:val="00B97056"/>
    <w:rsid w:val="00B97122"/>
    <w:rsid w:val="00B97603"/>
    <w:rsid w:val="00BA1037"/>
    <w:rsid w:val="00BA25BD"/>
    <w:rsid w:val="00BA2981"/>
    <w:rsid w:val="00BA3721"/>
    <w:rsid w:val="00BA5165"/>
    <w:rsid w:val="00BA5B23"/>
    <w:rsid w:val="00BA5D3A"/>
    <w:rsid w:val="00BA691C"/>
    <w:rsid w:val="00BA6D3F"/>
    <w:rsid w:val="00BA71AF"/>
    <w:rsid w:val="00BA721F"/>
    <w:rsid w:val="00BA74C6"/>
    <w:rsid w:val="00BA79E1"/>
    <w:rsid w:val="00BA7CCD"/>
    <w:rsid w:val="00BB1351"/>
    <w:rsid w:val="00BB1B23"/>
    <w:rsid w:val="00BB3515"/>
    <w:rsid w:val="00BB4173"/>
    <w:rsid w:val="00BB4260"/>
    <w:rsid w:val="00BB56EF"/>
    <w:rsid w:val="00BB6068"/>
    <w:rsid w:val="00BC03EA"/>
    <w:rsid w:val="00BC0C58"/>
    <w:rsid w:val="00BC1635"/>
    <w:rsid w:val="00BC296A"/>
    <w:rsid w:val="00BC2EE3"/>
    <w:rsid w:val="00BC3200"/>
    <w:rsid w:val="00BC4172"/>
    <w:rsid w:val="00BC435D"/>
    <w:rsid w:val="00BC4ECC"/>
    <w:rsid w:val="00BC5570"/>
    <w:rsid w:val="00BC644B"/>
    <w:rsid w:val="00BC73A8"/>
    <w:rsid w:val="00BC7932"/>
    <w:rsid w:val="00BD0D0C"/>
    <w:rsid w:val="00BD212E"/>
    <w:rsid w:val="00BD2E19"/>
    <w:rsid w:val="00BD3BFC"/>
    <w:rsid w:val="00BD44DD"/>
    <w:rsid w:val="00BD463E"/>
    <w:rsid w:val="00BD737E"/>
    <w:rsid w:val="00BD7A44"/>
    <w:rsid w:val="00BE158E"/>
    <w:rsid w:val="00BE26F2"/>
    <w:rsid w:val="00BE3184"/>
    <w:rsid w:val="00BE4494"/>
    <w:rsid w:val="00BE4E52"/>
    <w:rsid w:val="00BE57DF"/>
    <w:rsid w:val="00BE6539"/>
    <w:rsid w:val="00BE6AD1"/>
    <w:rsid w:val="00BE7E78"/>
    <w:rsid w:val="00BF0732"/>
    <w:rsid w:val="00BF4BBF"/>
    <w:rsid w:val="00BF6A23"/>
    <w:rsid w:val="00C003C9"/>
    <w:rsid w:val="00C0158D"/>
    <w:rsid w:val="00C01C2B"/>
    <w:rsid w:val="00C0262E"/>
    <w:rsid w:val="00C0341F"/>
    <w:rsid w:val="00C03765"/>
    <w:rsid w:val="00C03BCD"/>
    <w:rsid w:val="00C07519"/>
    <w:rsid w:val="00C07EAC"/>
    <w:rsid w:val="00C07FCF"/>
    <w:rsid w:val="00C10CD8"/>
    <w:rsid w:val="00C11242"/>
    <w:rsid w:val="00C12700"/>
    <w:rsid w:val="00C12F9C"/>
    <w:rsid w:val="00C14850"/>
    <w:rsid w:val="00C15839"/>
    <w:rsid w:val="00C15ABE"/>
    <w:rsid w:val="00C15E14"/>
    <w:rsid w:val="00C16B3E"/>
    <w:rsid w:val="00C20B81"/>
    <w:rsid w:val="00C20DE0"/>
    <w:rsid w:val="00C214F6"/>
    <w:rsid w:val="00C22AB3"/>
    <w:rsid w:val="00C22B9B"/>
    <w:rsid w:val="00C22C91"/>
    <w:rsid w:val="00C2398F"/>
    <w:rsid w:val="00C24A38"/>
    <w:rsid w:val="00C250E8"/>
    <w:rsid w:val="00C260E7"/>
    <w:rsid w:val="00C26BAC"/>
    <w:rsid w:val="00C310EE"/>
    <w:rsid w:val="00C32CFF"/>
    <w:rsid w:val="00C32DFE"/>
    <w:rsid w:val="00C34A4E"/>
    <w:rsid w:val="00C34C8A"/>
    <w:rsid w:val="00C41A29"/>
    <w:rsid w:val="00C422BF"/>
    <w:rsid w:val="00C425EC"/>
    <w:rsid w:val="00C443D1"/>
    <w:rsid w:val="00C4465C"/>
    <w:rsid w:val="00C4549D"/>
    <w:rsid w:val="00C47149"/>
    <w:rsid w:val="00C526D7"/>
    <w:rsid w:val="00C53074"/>
    <w:rsid w:val="00C53185"/>
    <w:rsid w:val="00C53471"/>
    <w:rsid w:val="00C551D9"/>
    <w:rsid w:val="00C5575E"/>
    <w:rsid w:val="00C55775"/>
    <w:rsid w:val="00C5715C"/>
    <w:rsid w:val="00C57D16"/>
    <w:rsid w:val="00C57F65"/>
    <w:rsid w:val="00C61950"/>
    <w:rsid w:val="00C61BB2"/>
    <w:rsid w:val="00C632FF"/>
    <w:rsid w:val="00C63F0C"/>
    <w:rsid w:val="00C720B6"/>
    <w:rsid w:val="00C724F1"/>
    <w:rsid w:val="00C733DB"/>
    <w:rsid w:val="00C74985"/>
    <w:rsid w:val="00C74A61"/>
    <w:rsid w:val="00C75682"/>
    <w:rsid w:val="00C800EE"/>
    <w:rsid w:val="00C80702"/>
    <w:rsid w:val="00C80CBB"/>
    <w:rsid w:val="00C80CF0"/>
    <w:rsid w:val="00C810E1"/>
    <w:rsid w:val="00C813F7"/>
    <w:rsid w:val="00C81FF5"/>
    <w:rsid w:val="00C82C13"/>
    <w:rsid w:val="00C83BE1"/>
    <w:rsid w:val="00C83F39"/>
    <w:rsid w:val="00C918CC"/>
    <w:rsid w:val="00C929FE"/>
    <w:rsid w:val="00C9365F"/>
    <w:rsid w:val="00C93969"/>
    <w:rsid w:val="00C944D8"/>
    <w:rsid w:val="00C951D4"/>
    <w:rsid w:val="00CA0452"/>
    <w:rsid w:val="00CA1FDC"/>
    <w:rsid w:val="00CA3F11"/>
    <w:rsid w:val="00CA5969"/>
    <w:rsid w:val="00CA63C3"/>
    <w:rsid w:val="00CB0C50"/>
    <w:rsid w:val="00CB10B1"/>
    <w:rsid w:val="00CB241F"/>
    <w:rsid w:val="00CB2E71"/>
    <w:rsid w:val="00CB330C"/>
    <w:rsid w:val="00CB5225"/>
    <w:rsid w:val="00CB6E60"/>
    <w:rsid w:val="00CC15DE"/>
    <w:rsid w:val="00CC28B8"/>
    <w:rsid w:val="00CC3C14"/>
    <w:rsid w:val="00CC5A08"/>
    <w:rsid w:val="00CC5D8D"/>
    <w:rsid w:val="00CC646C"/>
    <w:rsid w:val="00CC738D"/>
    <w:rsid w:val="00CD01D1"/>
    <w:rsid w:val="00CD22DC"/>
    <w:rsid w:val="00CE0359"/>
    <w:rsid w:val="00CE041E"/>
    <w:rsid w:val="00CE1DDE"/>
    <w:rsid w:val="00CE2A69"/>
    <w:rsid w:val="00CE41A8"/>
    <w:rsid w:val="00CE5B0C"/>
    <w:rsid w:val="00CE7301"/>
    <w:rsid w:val="00CE7308"/>
    <w:rsid w:val="00CE7E6C"/>
    <w:rsid w:val="00CF0276"/>
    <w:rsid w:val="00CF033E"/>
    <w:rsid w:val="00CF0D43"/>
    <w:rsid w:val="00CF2A55"/>
    <w:rsid w:val="00CF2D36"/>
    <w:rsid w:val="00CF3212"/>
    <w:rsid w:val="00CF38CF"/>
    <w:rsid w:val="00CF3AE3"/>
    <w:rsid w:val="00CF471E"/>
    <w:rsid w:val="00CF5C03"/>
    <w:rsid w:val="00CF5F99"/>
    <w:rsid w:val="00CF6658"/>
    <w:rsid w:val="00CF6E62"/>
    <w:rsid w:val="00CF714A"/>
    <w:rsid w:val="00D017CA"/>
    <w:rsid w:val="00D01B55"/>
    <w:rsid w:val="00D02645"/>
    <w:rsid w:val="00D02E0A"/>
    <w:rsid w:val="00D03867"/>
    <w:rsid w:val="00D061DC"/>
    <w:rsid w:val="00D063E8"/>
    <w:rsid w:val="00D06E53"/>
    <w:rsid w:val="00D122AF"/>
    <w:rsid w:val="00D13FDB"/>
    <w:rsid w:val="00D14F80"/>
    <w:rsid w:val="00D16D7B"/>
    <w:rsid w:val="00D1766F"/>
    <w:rsid w:val="00D17E0C"/>
    <w:rsid w:val="00D215A7"/>
    <w:rsid w:val="00D21F34"/>
    <w:rsid w:val="00D22CA0"/>
    <w:rsid w:val="00D25B3C"/>
    <w:rsid w:val="00D25F01"/>
    <w:rsid w:val="00D269C0"/>
    <w:rsid w:val="00D26C91"/>
    <w:rsid w:val="00D26FB9"/>
    <w:rsid w:val="00D273CC"/>
    <w:rsid w:val="00D2760F"/>
    <w:rsid w:val="00D311AC"/>
    <w:rsid w:val="00D32FE4"/>
    <w:rsid w:val="00D37C0E"/>
    <w:rsid w:val="00D40463"/>
    <w:rsid w:val="00D4049D"/>
    <w:rsid w:val="00D40930"/>
    <w:rsid w:val="00D40C32"/>
    <w:rsid w:val="00D44AA2"/>
    <w:rsid w:val="00D45762"/>
    <w:rsid w:val="00D52C22"/>
    <w:rsid w:val="00D53F26"/>
    <w:rsid w:val="00D54E03"/>
    <w:rsid w:val="00D54ECF"/>
    <w:rsid w:val="00D55A33"/>
    <w:rsid w:val="00D55B74"/>
    <w:rsid w:val="00D55C27"/>
    <w:rsid w:val="00D55E66"/>
    <w:rsid w:val="00D56011"/>
    <w:rsid w:val="00D567AD"/>
    <w:rsid w:val="00D57CDC"/>
    <w:rsid w:val="00D61241"/>
    <w:rsid w:val="00D62BF9"/>
    <w:rsid w:val="00D62BFF"/>
    <w:rsid w:val="00D638E0"/>
    <w:rsid w:val="00D6393A"/>
    <w:rsid w:val="00D64CA5"/>
    <w:rsid w:val="00D656AF"/>
    <w:rsid w:val="00D668A5"/>
    <w:rsid w:val="00D676BE"/>
    <w:rsid w:val="00D706AD"/>
    <w:rsid w:val="00D71E22"/>
    <w:rsid w:val="00D736D8"/>
    <w:rsid w:val="00D74989"/>
    <w:rsid w:val="00D75704"/>
    <w:rsid w:val="00D77E2B"/>
    <w:rsid w:val="00D807CA"/>
    <w:rsid w:val="00D816FF"/>
    <w:rsid w:val="00D824CF"/>
    <w:rsid w:val="00D82514"/>
    <w:rsid w:val="00D83C2E"/>
    <w:rsid w:val="00D905BC"/>
    <w:rsid w:val="00D90D9D"/>
    <w:rsid w:val="00D92367"/>
    <w:rsid w:val="00D92DCE"/>
    <w:rsid w:val="00D92EEC"/>
    <w:rsid w:val="00D94393"/>
    <w:rsid w:val="00D95EAB"/>
    <w:rsid w:val="00D9666C"/>
    <w:rsid w:val="00DA065E"/>
    <w:rsid w:val="00DA3854"/>
    <w:rsid w:val="00DA38DC"/>
    <w:rsid w:val="00DA5463"/>
    <w:rsid w:val="00DA5E24"/>
    <w:rsid w:val="00DA6AC7"/>
    <w:rsid w:val="00DA6E0E"/>
    <w:rsid w:val="00DA7414"/>
    <w:rsid w:val="00DA7B48"/>
    <w:rsid w:val="00DB0685"/>
    <w:rsid w:val="00DB0D30"/>
    <w:rsid w:val="00DB140F"/>
    <w:rsid w:val="00DB2957"/>
    <w:rsid w:val="00DB3536"/>
    <w:rsid w:val="00DB382C"/>
    <w:rsid w:val="00DB3BF6"/>
    <w:rsid w:val="00DB4AC1"/>
    <w:rsid w:val="00DB4E1A"/>
    <w:rsid w:val="00DB5A9E"/>
    <w:rsid w:val="00DB78BA"/>
    <w:rsid w:val="00DC0D4F"/>
    <w:rsid w:val="00DC1B88"/>
    <w:rsid w:val="00DC2A46"/>
    <w:rsid w:val="00DC2E08"/>
    <w:rsid w:val="00DC3222"/>
    <w:rsid w:val="00DC396E"/>
    <w:rsid w:val="00DC48D9"/>
    <w:rsid w:val="00DC79B7"/>
    <w:rsid w:val="00DD1D3B"/>
    <w:rsid w:val="00DD2A76"/>
    <w:rsid w:val="00DD2C53"/>
    <w:rsid w:val="00DD37EA"/>
    <w:rsid w:val="00DD6B37"/>
    <w:rsid w:val="00DD785C"/>
    <w:rsid w:val="00DE060D"/>
    <w:rsid w:val="00DE1A4C"/>
    <w:rsid w:val="00DE1DD3"/>
    <w:rsid w:val="00DE2100"/>
    <w:rsid w:val="00DE39B0"/>
    <w:rsid w:val="00DE432E"/>
    <w:rsid w:val="00DE4333"/>
    <w:rsid w:val="00DE4517"/>
    <w:rsid w:val="00DE5B29"/>
    <w:rsid w:val="00DE628C"/>
    <w:rsid w:val="00DE75F8"/>
    <w:rsid w:val="00DF1F7C"/>
    <w:rsid w:val="00DF27D0"/>
    <w:rsid w:val="00DF2DAA"/>
    <w:rsid w:val="00DF4177"/>
    <w:rsid w:val="00DF5708"/>
    <w:rsid w:val="00DF7D35"/>
    <w:rsid w:val="00E03081"/>
    <w:rsid w:val="00E03270"/>
    <w:rsid w:val="00E03C3F"/>
    <w:rsid w:val="00E0724A"/>
    <w:rsid w:val="00E10AAE"/>
    <w:rsid w:val="00E11283"/>
    <w:rsid w:val="00E115EE"/>
    <w:rsid w:val="00E11612"/>
    <w:rsid w:val="00E12B51"/>
    <w:rsid w:val="00E13048"/>
    <w:rsid w:val="00E13397"/>
    <w:rsid w:val="00E13978"/>
    <w:rsid w:val="00E14417"/>
    <w:rsid w:val="00E1478D"/>
    <w:rsid w:val="00E155E2"/>
    <w:rsid w:val="00E15CBB"/>
    <w:rsid w:val="00E16BF7"/>
    <w:rsid w:val="00E20B89"/>
    <w:rsid w:val="00E22F67"/>
    <w:rsid w:val="00E234A0"/>
    <w:rsid w:val="00E244DC"/>
    <w:rsid w:val="00E25186"/>
    <w:rsid w:val="00E25F74"/>
    <w:rsid w:val="00E2708B"/>
    <w:rsid w:val="00E278B4"/>
    <w:rsid w:val="00E27C6A"/>
    <w:rsid w:val="00E30058"/>
    <w:rsid w:val="00E355D0"/>
    <w:rsid w:val="00E35C04"/>
    <w:rsid w:val="00E36C5B"/>
    <w:rsid w:val="00E372ED"/>
    <w:rsid w:val="00E4007A"/>
    <w:rsid w:val="00E41BA6"/>
    <w:rsid w:val="00E43E42"/>
    <w:rsid w:val="00E44DD3"/>
    <w:rsid w:val="00E44FBF"/>
    <w:rsid w:val="00E45E3D"/>
    <w:rsid w:val="00E45EA5"/>
    <w:rsid w:val="00E46020"/>
    <w:rsid w:val="00E4661F"/>
    <w:rsid w:val="00E467BB"/>
    <w:rsid w:val="00E477BE"/>
    <w:rsid w:val="00E5178E"/>
    <w:rsid w:val="00E52EC0"/>
    <w:rsid w:val="00E530B3"/>
    <w:rsid w:val="00E534A4"/>
    <w:rsid w:val="00E53919"/>
    <w:rsid w:val="00E53E04"/>
    <w:rsid w:val="00E542F1"/>
    <w:rsid w:val="00E56B66"/>
    <w:rsid w:val="00E56F71"/>
    <w:rsid w:val="00E608C4"/>
    <w:rsid w:val="00E610B2"/>
    <w:rsid w:val="00E6298F"/>
    <w:rsid w:val="00E6351F"/>
    <w:rsid w:val="00E64C96"/>
    <w:rsid w:val="00E65067"/>
    <w:rsid w:val="00E66CD3"/>
    <w:rsid w:val="00E673D1"/>
    <w:rsid w:val="00E70917"/>
    <w:rsid w:val="00E70E13"/>
    <w:rsid w:val="00E70F76"/>
    <w:rsid w:val="00E72BC6"/>
    <w:rsid w:val="00E72FF7"/>
    <w:rsid w:val="00E739B3"/>
    <w:rsid w:val="00E74DFD"/>
    <w:rsid w:val="00E75A14"/>
    <w:rsid w:val="00E75B96"/>
    <w:rsid w:val="00E76695"/>
    <w:rsid w:val="00E766BD"/>
    <w:rsid w:val="00E77C81"/>
    <w:rsid w:val="00E808ED"/>
    <w:rsid w:val="00E80C9B"/>
    <w:rsid w:val="00E81EF6"/>
    <w:rsid w:val="00E826A3"/>
    <w:rsid w:val="00E82F20"/>
    <w:rsid w:val="00E85EE4"/>
    <w:rsid w:val="00E86A8C"/>
    <w:rsid w:val="00E86D22"/>
    <w:rsid w:val="00E90345"/>
    <w:rsid w:val="00E93496"/>
    <w:rsid w:val="00E97561"/>
    <w:rsid w:val="00E978AA"/>
    <w:rsid w:val="00EA1784"/>
    <w:rsid w:val="00EA1EF2"/>
    <w:rsid w:val="00EA3C14"/>
    <w:rsid w:val="00EA73AE"/>
    <w:rsid w:val="00EA7BA6"/>
    <w:rsid w:val="00EB0A9D"/>
    <w:rsid w:val="00EB32CA"/>
    <w:rsid w:val="00EB5635"/>
    <w:rsid w:val="00EB5A3F"/>
    <w:rsid w:val="00EC2B4E"/>
    <w:rsid w:val="00EC3F89"/>
    <w:rsid w:val="00EC4F8C"/>
    <w:rsid w:val="00EC5A3F"/>
    <w:rsid w:val="00EC5CC1"/>
    <w:rsid w:val="00EC70C2"/>
    <w:rsid w:val="00EC7C02"/>
    <w:rsid w:val="00ED0102"/>
    <w:rsid w:val="00ED1A00"/>
    <w:rsid w:val="00ED3676"/>
    <w:rsid w:val="00ED5756"/>
    <w:rsid w:val="00ED6AF5"/>
    <w:rsid w:val="00ED730E"/>
    <w:rsid w:val="00EE1762"/>
    <w:rsid w:val="00EE3CA8"/>
    <w:rsid w:val="00EE4A92"/>
    <w:rsid w:val="00EE54EB"/>
    <w:rsid w:val="00EE6F98"/>
    <w:rsid w:val="00EE7A7A"/>
    <w:rsid w:val="00EF0376"/>
    <w:rsid w:val="00EF03F1"/>
    <w:rsid w:val="00EF16EC"/>
    <w:rsid w:val="00EF3345"/>
    <w:rsid w:val="00EF3807"/>
    <w:rsid w:val="00EF4448"/>
    <w:rsid w:val="00EF5FB6"/>
    <w:rsid w:val="00EF6334"/>
    <w:rsid w:val="00F00ACB"/>
    <w:rsid w:val="00F01398"/>
    <w:rsid w:val="00F023D7"/>
    <w:rsid w:val="00F02EEB"/>
    <w:rsid w:val="00F03A86"/>
    <w:rsid w:val="00F04F48"/>
    <w:rsid w:val="00F05555"/>
    <w:rsid w:val="00F07668"/>
    <w:rsid w:val="00F11432"/>
    <w:rsid w:val="00F1181F"/>
    <w:rsid w:val="00F118DD"/>
    <w:rsid w:val="00F12AC3"/>
    <w:rsid w:val="00F148DC"/>
    <w:rsid w:val="00F14CE2"/>
    <w:rsid w:val="00F1531A"/>
    <w:rsid w:val="00F20621"/>
    <w:rsid w:val="00F208DD"/>
    <w:rsid w:val="00F2116D"/>
    <w:rsid w:val="00F214B2"/>
    <w:rsid w:val="00F21EA7"/>
    <w:rsid w:val="00F22FD1"/>
    <w:rsid w:val="00F249DA"/>
    <w:rsid w:val="00F251A1"/>
    <w:rsid w:val="00F251F4"/>
    <w:rsid w:val="00F253BC"/>
    <w:rsid w:val="00F25410"/>
    <w:rsid w:val="00F25654"/>
    <w:rsid w:val="00F260A8"/>
    <w:rsid w:val="00F26CE3"/>
    <w:rsid w:val="00F26FB9"/>
    <w:rsid w:val="00F327C4"/>
    <w:rsid w:val="00F33348"/>
    <w:rsid w:val="00F337D2"/>
    <w:rsid w:val="00F33F3D"/>
    <w:rsid w:val="00F343A8"/>
    <w:rsid w:val="00F35BF4"/>
    <w:rsid w:val="00F35C9D"/>
    <w:rsid w:val="00F35E12"/>
    <w:rsid w:val="00F377C1"/>
    <w:rsid w:val="00F37AE3"/>
    <w:rsid w:val="00F41426"/>
    <w:rsid w:val="00F4325D"/>
    <w:rsid w:val="00F43DED"/>
    <w:rsid w:val="00F4549B"/>
    <w:rsid w:val="00F4661A"/>
    <w:rsid w:val="00F4782D"/>
    <w:rsid w:val="00F50CA2"/>
    <w:rsid w:val="00F50D41"/>
    <w:rsid w:val="00F523F3"/>
    <w:rsid w:val="00F55470"/>
    <w:rsid w:val="00F5575C"/>
    <w:rsid w:val="00F60E06"/>
    <w:rsid w:val="00F60E07"/>
    <w:rsid w:val="00F60F08"/>
    <w:rsid w:val="00F6353D"/>
    <w:rsid w:val="00F6493A"/>
    <w:rsid w:val="00F663C8"/>
    <w:rsid w:val="00F667BF"/>
    <w:rsid w:val="00F67E01"/>
    <w:rsid w:val="00F708C4"/>
    <w:rsid w:val="00F711FA"/>
    <w:rsid w:val="00F71662"/>
    <w:rsid w:val="00F73079"/>
    <w:rsid w:val="00F77E20"/>
    <w:rsid w:val="00F80738"/>
    <w:rsid w:val="00F81C5C"/>
    <w:rsid w:val="00F820A4"/>
    <w:rsid w:val="00F83B39"/>
    <w:rsid w:val="00F83E69"/>
    <w:rsid w:val="00F8520F"/>
    <w:rsid w:val="00F85D68"/>
    <w:rsid w:val="00F9020B"/>
    <w:rsid w:val="00F915C8"/>
    <w:rsid w:val="00F9187D"/>
    <w:rsid w:val="00F920E5"/>
    <w:rsid w:val="00F92E6B"/>
    <w:rsid w:val="00F93D0B"/>
    <w:rsid w:val="00F95154"/>
    <w:rsid w:val="00F95810"/>
    <w:rsid w:val="00F96F3C"/>
    <w:rsid w:val="00F970C1"/>
    <w:rsid w:val="00F971F0"/>
    <w:rsid w:val="00FA118E"/>
    <w:rsid w:val="00FA2D34"/>
    <w:rsid w:val="00FA3865"/>
    <w:rsid w:val="00FA402E"/>
    <w:rsid w:val="00FA46A4"/>
    <w:rsid w:val="00FA4D59"/>
    <w:rsid w:val="00FA58DD"/>
    <w:rsid w:val="00FA5EF4"/>
    <w:rsid w:val="00FA66E3"/>
    <w:rsid w:val="00FA74BF"/>
    <w:rsid w:val="00FA75D9"/>
    <w:rsid w:val="00FB0590"/>
    <w:rsid w:val="00FB1236"/>
    <w:rsid w:val="00FB3098"/>
    <w:rsid w:val="00FB56D2"/>
    <w:rsid w:val="00FB5934"/>
    <w:rsid w:val="00FB64F7"/>
    <w:rsid w:val="00FB7EB1"/>
    <w:rsid w:val="00FC24BC"/>
    <w:rsid w:val="00FC2709"/>
    <w:rsid w:val="00FC280A"/>
    <w:rsid w:val="00FC490B"/>
    <w:rsid w:val="00FC5AB2"/>
    <w:rsid w:val="00FC6896"/>
    <w:rsid w:val="00FC6F18"/>
    <w:rsid w:val="00FC7B47"/>
    <w:rsid w:val="00FC7FEB"/>
    <w:rsid w:val="00FD1100"/>
    <w:rsid w:val="00FD150A"/>
    <w:rsid w:val="00FD16E7"/>
    <w:rsid w:val="00FD22C1"/>
    <w:rsid w:val="00FD39CD"/>
    <w:rsid w:val="00FD4630"/>
    <w:rsid w:val="00FD74A7"/>
    <w:rsid w:val="00FD794E"/>
    <w:rsid w:val="00FE0A0D"/>
    <w:rsid w:val="00FE110B"/>
    <w:rsid w:val="00FE1FC6"/>
    <w:rsid w:val="00FE201E"/>
    <w:rsid w:val="00FE383C"/>
    <w:rsid w:val="00FE4168"/>
    <w:rsid w:val="00FE4D43"/>
    <w:rsid w:val="00FE5A7B"/>
    <w:rsid w:val="00FE659E"/>
    <w:rsid w:val="00FE714B"/>
    <w:rsid w:val="00FF3D12"/>
    <w:rsid w:val="00FF411B"/>
    <w:rsid w:val="00FF6E6D"/>
    <w:rsid w:val="00FF6FAE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FFB8"/>
  <w15:chartTrackingRefBased/>
  <w15:docId w15:val="{3AEEEC7F-830A-4CED-A692-F0964612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307D"/>
    <w:pPr>
      <w:spacing w:after="60"/>
      <w:jc w:val="both"/>
    </w:pPr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B775E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0">
    <w:name w:val="heading 2"/>
    <w:basedOn w:val="a0"/>
    <w:next w:val="a0"/>
    <w:link w:val="21"/>
    <w:unhideWhenUsed/>
    <w:qFormat/>
    <w:rsid w:val="006C307D"/>
    <w:pPr>
      <w:keepNext/>
      <w:jc w:val="center"/>
      <w:outlineLvl w:val="1"/>
    </w:pPr>
    <w:rPr>
      <w:b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B775E"/>
    <w:rPr>
      <w:rFonts w:ascii="Cambria" w:eastAsia="Times New Roman" w:hAnsi="Cambria" w:cs="Times New Roman"/>
      <w:b/>
      <w:bCs/>
      <w:color w:val="365F91"/>
    </w:rPr>
  </w:style>
  <w:style w:type="character" w:customStyle="1" w:styleId="21">
    <w:name w:val="Заголовок 2 Знак"/>
    <w:link w:val="20"/>
    <w:rsid w:val="006C307D"/>
    <w:rPr>
      <w:rFonts w:eastAsia="Times New Roman"/>
      <w:b/>
      <w:sz w:val="30"/>
      <w:szCs w:val="20"/>
      <w:lang w:eastAsia="ru-RU"/>
    </w:rPr>
  </w:style>
  <w:style w:type="character" w:styleId="a4">
    <w:name w:val="Hyperlink"/>
    <w:unhideWhenUsed/>
    <w:rsid w:val="006C307D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6C307D"/>
    <w:rPr>
      <w:color w:val="800080"/>
      <w:u w:val="single"/>
    </w:rPr>
  </w:style>
  <w:style w:type="paragraph" w:styleId="a6">
    <w:name w:val="footer"/>
    <w:basedOn w:val="a0"/>
    <w:link w:val="a7"/>
    <w:uiPriority w:val="99"/>
    <w:unhideWhenUsed/>
    <w:rsid w:val="006C30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307D"/>
    <w:rPr>
      <w:rFonts w:eastAsia="Times New Roman"/>
      <w:sz w:val="24"/>
      <w:szCs w:val="24"/>
      <w:lang w:eastAsia="ru-RU"/>
    </w:rPr>
  </w:style>
  <w:style w:type="paragraph" w:styleId="22">
    <w:name w:val="List Number 2"/>
    <w:basedOn w:val="a0"/>
    <w:uiPriority w:val="99"/>
    <w:semiHidden/>
    <w:unhideWhenUsed/>
    <w:rsid w:val="006C307D"/>
    <w:pPr>
      <w:tabs>
        <w:tab w:val="num" w:pos="567"/>
      </w:tabs>
      <w:ind w:left="567" w:hanging="567"/>
      <w:contextualSpacing/>
    </w:pPr>
  </w:style>
  <w:style w:type="paragraph" w:styleId="a">
    <w:name w:val="Title"/>
    <w:basedOn w:val="a0"/>
    <w:link w:val="a8"/>
    <w:qFormat/>
    <w:rsid w:val="006C307D"/>
    <w:pPr>
      <w:numPr>
        <w:numId w:val="1"/>
      </w:numPr>
      <w:spacing w:before="240"/>
      <w:ind w:left="0" w:firstLine="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8">
    <w:name w:val="Название Знак"/>
    <w:link w:val="a"/>
    <w:rsid w:val="006C307D"/>
    <w:rPr>
      <w:rFonts w:ascii="Arial" w:eastAsia="Times New Roman" w:hAnsi="Arial"/>
      <w:b/>
      <w:kern w:val="28"/>
      <w:sz w:val="32"/>
      <w:szCs w:val="20"/>
      <w:lang w:eastAsia="ru-RU"/>
    </w:rPr>
  </w:style>
  <w:style w:type="paragraph" w:styleId="a9">
    <w:name w:val="Body Text"/>
    <w:basedOn w:val="a0"/>
    <w:link w:val="aa"/>
    <w:unhideWhenUsed/>
    <w:rsid w:val="006C307D"/>
    <w:pPr>
      <w:spacing w:after="120"/>
    </w:pPr>
    <w:rPr>
      <w:szCs w:val="20"/>
    </w:rPr>
  </w:style>
  <w:style w:type="character" w:customStyle="1" w:styleId="aa">
    <w:name w:val="Основной текст Знак"/>
    <w:link w:val="a9"/>
    <w:rsid w:val="006C307D"/>
    <w:rPr>
      <w:rFonts w:eastAsia="Times New Roman"/>
      <w:sz w:val="24"/>
      <w:szCs w:val="20"/>
      <w:lang w:eastAsia="ru-RU"/>
    </w:rPr>
  </w:style>
  <w:style w:type="paragraph" w:styleId="ab">
    <w:name w:val="Date"/>
    <w:basedOn w:val="a0"/>
    <w:next w:val="a0"/>
    <w:link w:val="ac"/>
    <w:unhideWhenUsed/>
    <w:rsid w:val="006C307D"/>
    <w:rPr>
      <w:szCs w:val="20"/>
    </w:rPr>
  </w:style>
  <w:style w:type="character" w:customStyle="1" w:styleId="ac">
    <w:name w:val="Дата Знак"/>
    <w:link w:val="ab"/>
    <w:rsid w:val="006C307D"/>
    <w:rPr>
      <w:rFonts w:eastAsia="Times New Roman"/>
      <w:sz w:val="24"/>
      <w:szCs w:val="20"/>
      <w:lang w:eastAsia="ru-RU"/>
    </w:rPr>
  </w:style>
  <w:style w:type="paragraph" w:styleId="2">
    <w:name w:val="Body Text 2"/>
    <w:basedOn w:val="a0"/>
    <w:link w:val="23"/>
    <w:unhideWhenUsed/>
    <w:rsid w:val="006C307D"/>
    <w:pPr>
      <w:numPr>
        <w:ilvl w:val="1"/>
        <w:numId w:val="1"/>
      </w:numPr>
      <w:tabs>
        <w:tab w:val="clear" w:pos="1702"/>
        <w:tab w:val="num" w:pos="567"/>
      </w:tabs>
      <w:ind w:left="567"/>
    </w:pPr>
    <w:rPr>
      <w:szCs w:val="20"/>
    </w:rPr>
  </w:style>
  <w:style w:type="character" w:customStyle="1" w:styleId="23">
    <w:name w:val="Основной текст 2 Знак"/>
    <w:link w:val="2"/>
    <w:rsid w:val="006C307D"/>
    <w:rPr>
      <w:rFonts w:eastAsia="Times New Roman"/>
      <w:sz w:val="24"/>
      <w:szCs w:val="20"/>
      <w:lang w:eastAsia="ru-RU"/>
    </w:rPr>
  </w:style>
  <w:style w:type="paragraph" w:styleId="3">
    <w:name w:val="Body Text 3"/>
    <w:basedOn w:val="a0"/>
    <w:link w:val="30"/>
    <w:unhideWhenUsed/>
    <w:rsid w:val="006C307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0">
    <w:name w:val="Основной текст 3 Знак"/>
    <w:link w:val="3"/>
    <w:rsid w:val="006C307D"/>
    <w:rPr>
      <w:rFonts w:eastAsia="Times New Roman"/>
      <w:b/>
      <w:i/>
      <w:sz w:val="22"/>
      <w:szCs w:val="24"/>
      <w:lang w:eastAsia="ru-RU"/>
    </w:rPr>
  </w:style>
  <w:style w:type="character" w:customStyle="1" w:styleId="24">
    <w:name w:val="Основной текст с отступом 2 Знак"/>
    <w:aliases w:val="Знак Знак1"/>
    <w:link w:val="25"/>
    <w:semiHidden/>
    <w:locked/>
    <w:rsid w:val="006C307D"/>
    <w:rPr>
      <w:sz w:val="24"/>
    </w:rPr>
  </w:style>
  <w:style w:type="paragraph" w:styleId="25">
    <w:name w:val="Body Text Indent 2"/>
    <w:aliases w:val="Знак"/>
    <w:basedOn w:val="a0"/>
    <w:link w:val="24"/>
    <w:semiHidden/>
    <w:unhideWhenUsed/>
    <w:rsid w:val="006C307D"/>
    <w:pPr>
      <w:spacing w:after="120" w:line="480" w:lineRule="auto"/>
      <w:ind w:left="283"/>
    </w:pPr>
    <w:rPr>
      <w:rFonts w:eastAsia="Calibri"/>
      <w:szCs w:val="28"/>
      <w:lang w:eastAsia="en-US"/>
    </w:rPr>
  </w:style>
  <w:style w:type="character" w:customStyle="1" w:styleId="210">
    <w:name w:val="Основной текст с отступом 2 Знак1"/>
    <w:aliases w:val="Знак Знак"/>
    <w:semiHidden/>
    <w:rsid w:val="006C307D"/>
    <w:rPr>
      <w:rFonts w:eastAsia="Times New Roman"/>
      <w:sz w:val="24"/>
      <w:szCs w:val="24"/>
      <w:lang w:eastAsia="ru-RU"/>
    </w:rPr>
  </w:style>
  <w:style w:type="paragraph" w:styleId="ad">
    <w:name w:val="Plain Text"/>
    <w:basedOn w:val="a0"/>
    <w:link w:val="ae"/>
    <w:unhideWhenUsed/>
    <w:rsid w:val="006C307D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rsid w:val="006C307D"/>
    <w:rPr>
      <w:rFonts w:ascii="Courier New" w:eastAsia="Times New Roman" w:hAnsi="Courier New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6C307D"/>
    <w:pPr>
      <w:ind w:left="720"/>
      <w:contextualSpacing/>
    </w:pPr>
  </w:style>
  <w:style w:type="paragraph" w:customStyle="1" w:styleId="26">
    <w:name w:val="Стиль2"/>
    <w:basedOn w:val="22"/>
    <w:rsid w:val="006C307D"/>
    <w:pPr>
      <w:keepNext/>
      <w:keepLines/>
      <w:widowControl w:val="0"/>
      <w:suppressLineNumbers/>
      <w:tabs>
        <w:tab w:val="clear" w:pos="567"/>
        <w:tab w:val="num" w:pos="1836"/>
      </w:tabs>
      <w:suppressAutoHyphens/>
      <w:ind w:left="1836" w:hanging="576"/>
      <w:contextualSpacing w:val="0"/>
    </w:pPr>
    <w:rPr>
      <w:b/>
      <w:szCs w:val="20"/>
    </w:rPr>
  </w:style>
  <w:style w:type="paragraph" w:customStyle="1" w:styleId="31">
    <w:name w:val="Стиль3"/>
    <w:basedOn w:val="25"/>
    <w:rsid w:val="006C307D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character" w:customStyle="1" w:styleId="ConsPlusNormal">
    <w:name w:val="ConsPlusNormal Знак"/>
    <w:link w:val="ConsPlusNormal0"/>
    <w:locked/>
    <w:rsid w:val="006C307D"/>
    <w:rPr>
      <w:rFonts w:ascii="Arial" w:hAnsi="Arial" w:cs="Arial"/>
      <w:sz w:val="28"/>
      <w:szCs w:val="28"/>
      <w:lang w:val="ru-RU" w:eastAsia="en-US" w:bidi="ar-SA"/>
    </w:rPr>
  </w:style>
  <w:style w:type="paragraph" w:customStyle="1" w:styleId="ConsPlusNormal0">
    <w:name w:val="ConsPlusNormal"/>
    <w:link w:val="ConsPlusNormal"/>
    <w:rsid w:val="006C3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  <w:lang w:eastAsia="en-US"/>
    </w:rPr>
  </w:style>
  <w:style w:type="paragraph" w:customStyle="1" w:styleId="32">
    <w:name w:val="3"/>
    <w:basedOn w:val="a0"/>
    <w:rsid w:val="006C307D"/>
    <w:pPr>
      <w:spacing w:after="0"/>
    </w:pPr>
  </w:style>
  <w:style w:type="paragraph" w:customStyle="1" w:styleId="Web">
    <w:name w:val="Обычный (Web)"/>
    <w:basedOn w:val="a0"/>
    <w:rsid w:val="006C307D"/>
    <w:pPr>
      <w:spacing w:before="100" w:beforeAutospacing="1" w:after="100" w:afterAutospacing="1"/>
      <w:jc w:val="left"/>
    </w:pPr>
  </w:style>
  <w:style w:type="paragraph" w:customStyle="1" w:styleId="FR1">
    <w:name w:val="FR1"/>
    <w:rsid w:val="006C307D"/>
    <w:pPr>
      <w:widowControl w:val="0"/>
      <w:autoSpaceDE w:val="0"/>
      <w:autoSpaceDN w:val="0"/>
      <w:adjustRightInd w:val="0"/>
      <w:spacing w:before="40"/>
      <w:ind w:left="6920"/>
    </w:pPr>
    <w:rPr>
      <w:rFonts w:ascii="Arial" w:eastAsia="Times New Roman" w:hAnsi="Arial"/>
      <w:noProof/>
      <w:sz w:val="22"/>
    </w:rPr>
  </w:style>
  <w:style w:type="paragraph" w:customStyle="1" w:styleId="af0">
    <w:name w:val="Таблицы (моноширинный)"/>
    <w:basedOn w:val="a0"/>
    <w:next w:val="a0"/>
    <w:rsid w:val="006C307D"/>
    <w:pPr>
      <w:widowControl w:val="0"/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f1">
    <w:name w:val="Заголовок статьи"/>
    <w:basedOn w:val="a0"/>
    <w:next w:val="a0"/>
    <w:rsid w:val="006C307D"/>
    <w:pPr>
      <w:autoSpaceDE w:val="0"/>
      <w:autoSpaceDN w:val="0"/>
      <w:adjustRightInd w:val="0"/>
      <w:spacing w:after="0"/>
      <w:ind w:left="1612" w:hanging="892"/>
    </w:pPr>
    <w:rPr>
      <w:rFonts w:ascii="Arial" w:hAnsi="Arial"/>
    </w:rPr>
  </w:style>
  <w:style w:type="character" w:styleId="af2">
    <w:name w:val="page number"/>
    <w:semiHidden/>
    <w:unhideWhenUsed/>
    <w:rsid w:val="006C307D"/>
    <w:rPr>
      <w:rFonts w:ascii="Times New Roman" w:hAnsi="Times New Roman" w:cs="Times New Roman" w:hint="default"/>
    </w:rPr>
  </w:style>
  <w:style w:type="character" w:customStyle="1" w:styleId="af3">
    <w:name w:val="Основной шрифт"/>
    <w:semiHidden/>
    <w:rsid w:val="006C307D"/>
  </w:style>
  <w:style w:type="character" w:customStyle="1" w:styleId="af4">
    <w:name w:val="Гипертекстовая ссылка"/>
    <w:uiPriority w:val="99"/>
    <w:rsid w:val="002B0CD4"/>
    <w:rPr>
      <w:color w:val="106BBE"/>
    </w:rPr>
  </w:style>
  <w:style w:type="paragraph" w:customStyle="1" w:styleId="af5">
    <w:name w:val="Текст (справка)"/>
    <w:basedOn w:val="a0"/>
    <w:next w:val="a0"/>
    <w:uiPriority w:val="99"/>
    <w:rsid w:val="009B47D7"/>
    <w:pPr>
      <w:autoSpaceDE w:val="0"/>
      <w:autoSpaceDN w:val="0"/>
      <w:adjustRightInd w:val="0"/>
      <w:spacing w:after="0"/>
      <w:ind w:left="170" w:right="170"/>
      <w:jc w:val="left"/>
    </w:pPr>
    <w:rPr>
      <w:rFonts w:ascii="Arial" w:eastAsia="Calibri" w:hAnsi="Arial" w:cs="Arial"/>
      <w:lang w:eastAsia="en-US"/>
    </w:rPr>
  </w:style>
  <w:style w:type="paragraph" w:customStyle="1" w:styleId="af6">
    <w:name w:val="Комментарий"/>
    <w:basedOn w:val="af5"/>
    <w:next w:val="a0"/>
    <w:uiPriority w:val="99"/>
    <w:rsid w:val="00A566C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0"/>
    <w:uiPriority w:val="99"/>
    <w:rsid w:val="00A566C0"/>
    <w:pPr>
      <w:spacing w:before="0"/>
    </w:pPr>
    <w:rPr>
      <w:i/>
      <w:iCs/>
    </w:rPr>
  </w:style>
  <w:style w:type="paragraph" w:styleId="af8">
    <w:name w:val="header"/>
    <w:basedOn w:val="a0"/>
    <w:link w:val="af9"/>
    <w:unhideWhenUsed/>
    <w:qFormat/>
    <w:rsid w:val="0046072D"/>
    <w:pPr>
      <w:tabs>
        <w:tab w:val="center" w:pos="4677"/>
        <w:tab w:val="right" w:pos="9355"/>
      </w:tabs>
      <w:spacing w:after="0"/>
    </w:pPr>
  </w:style>
  <w:style w:type="character" w:customStyle="1" w:styleId="af9">
    <w:name w:val="Верхний колонтитул Знак"/>
    <w:link w:val="af8"/>
    <w:qFormat/>
    <w:rsid w:val="0046072D"/>
    <w:rPr>
      <w:rFonts w:eastAsia="Times New Roman"/>
      <w:sz w:val="24"/>
      <w:szCs w:val="24"/>
      <w:lang w:eastAsia="ru-RU"/>
    </w:rPr>
  </w:style>
  <w:style w:type="table" w:styleId="afa">
    <w:name w:val="Table Grid"/>
    <w:basedOn w:val="a2"/>
    <w:uiPriority w:val="39"/>
    <w:rsid w:val="000E64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Сравнение редакций. Добавленный фрагмент"/>
    <w:uiPriority w:val="99"/>
    <w:rsid w:val="00880185"/>
    <w:rPr>
      <w:color w:val="000000"/>
      <w:shd w:val="clear" w:color="auto" w:fill="C1D7FF"/>
    </w:rPr>
  </w:style>
  <w:style w:type="paragraph" w:styleId="afc">
    <w:name w:val="Body Text Indent"/>
    <w:basedOn w:val="a0"/>
    <w:link w:val="afd"/>
    <w:uiPriority w:val="99"/>
    <w:unhideWhenUsed/>
    <w:rsid w:val="00F60E06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uiPriority w:val="99"/>
    <w:rsid w:val="00F60E06"/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8371B8"/>
    <w:pPr>
      <w:spacing w:before="100" w:beforeAutospacing="1" w:after="100" w:afterAutospacing="1"/>
    </w:pPr>
    <w:rPr>
      <w:color w:val="000000"/>
    </w:rPr>
  </w:style>
  <w:style w:type="paragraph" w:styleId="afe">
    <w:name w:val="Body Text First Indent"/>
    <w:basedOn w:val="a9"/>
    <w:link w:val="aff"/>
    <w:uiPriority w:val="99"/>
    <w:semiHidden/>
    <w:unhideWhenUsed/>
    <w:rsid w:val="008E69B0"/>
    <w:pPr>
      <w:spacing w:after="60"/>
      <w:ind w:firstLine="360"/>
    </w:pPr>
    <w:rPr>
      <w:szCs w:val="24"/>
    </w:rPr>
  </w:style>
  <w:style w:type="character" w:customStyle="1" w:styleId="aff">
    <w:name w:val="Красная строка Знак"/>
    <w:link w:val="afe"/>
    <w:uiPriority w:val="99"/>
    <w:semiHidden/>
    <w:rsid w:val="008E69B0"/>
    <w:rPr>
      <w:rFonts w:eastAsia="Times New Roman"/>
      <w:sz w:val="24"/>
      <w:szCs w:val="24"/>
      <w:lang w:eastAsia="ru-RU"/>
    </w:rPr>
  </w:style>
  <w:style w:type="paragraph" w:styleId="4">
    <w:name w:val="List 4"/>
    <w:basedOn w:val="a0"/>
    <w:uiPriority w:val="99"/>
    <w:semiHidden/>
    <w:unhideWhenUsed/>
    <w:rsid w:val="008E69B0"/>
    <w:pPr>
      <w:ind w:left="1132" w:hanging="283"/>
      <w:contextualSpacing/>
    </w:pPr>
  </w:style>
  <w:style w:type="paragraph" w:styleId="33">
    <w:name w:val="List Continue 3"/>
    <w:basedOn w:val="a0"/>
    <w:uiPriority w:val="99"/>
    <w:semiHidden/>
    <w:unhideWhenUsed/>
    <w:rsid w:val="008E69B0"/>
    <w:pPr>
      <w:spacing w:after="120"/>
      <w:ind w:left="849"/>
      <w:contextualSpacing/>
    </w:pPr>
  </w:style>
  <w:style w:type="paragraph" w:styleId="aff0">
    <w:name w:val="Block Text"/>
    <w:basedOn w:val="a0"/>
    <w:unhideWhenUsed/>
    <w:rsid w:val="008E69B0"/>
    <w:pPr>
      <w:spacing w:after="120"/>
      <w:ind w:left="1440" w:right="1440"/>
    </w:pPr>
    <w:rPr>
      <w:szCs w:val="20"/>
    </w:rPr>
  </w:style>
  <w:style w:type="character" w:customStyle="1" w:styleId="aff1">
    <w:name w:val="Цветовое выделение"/>
    <w:rsid w:val="008E69B0"/>
    <w:rPr>
      <w:b/>
      <w:bCs/>
      <w:color w:val="000080"/>
    </w:rPr>
  </w:style>
  <w:style w:type="paragraph" w:styleId="aff2">
    <w:name w:val="Balloon Text"/>
    <w:basedOn w:val="a0"/>
    <w:link w:val="aff3"/>
    <w:uiPriority w:val="99"/>
    <w:semiHidden/>
    <w:unhideWhenUsed/>
    <w:rsid w:val="007B5FBD"/>
    <w:pPr>
      <w:spacing w:after="0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rsid w:val="007B5F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андарт1"/>
    <w:basedOn w:val="aff4"/>
    <w:uiPriority w:val="99"/>
    <w:rsid w:val="006C4F64"/>
    <w:pPr>
      <w:suppressAutoHyphens/>
      <w:spacing w:before="120" w:after="0"/>
      <w:ind w:left="0" w:firstLine="709"/>
    </w:pPr>
    <w:rPr>
      <w:sz w:val="28"/>
      <w:szCs w:val="20"/>
    </w:rPr>
  </w:style>
  <w:style w:type="paragraph" w:styleId="aff4">
    <w:name w:val="Normal Indent"/>
    <w:basedOn w:val="a0"/>
    <w:uiPriority w:val="99"/>
    <w:semiHidden/>
    <w:unhideWhenUsed/>
    <w:rsid w:val="006C4F64"/>
    <w:pPr>
      <w:ind w:left="708"/>
    </w:pPr>
  </w:style>
  <w:style w:type="paragraph" w:customStyle="1" w:styleId="12">
    <w:name w:val="Обычный1"/>
    <w:rsid w:val="00C0262E"/>
    <w:pPr>
      <w:widowControl w:val="0"/>
      <w:spacing w:line="340" w:lineRule="auto"/>
      <w:ind w:left="80" w:firstLine="740"/>
      <w:jc w:val="both"/>
    </w:pPr>
    <w:rPr>
      <w:rFonts w:eastAsia="Times New Roman"/>
    </w:rPr>
  </w:style>
  <w:style w:type="paragraph" w:customStyle="1" w:styleId="13">
    <w:name w:val="Абзац списка1"/>
    <w:basedOn w:val="a0"/>
    <w:rsid w:val="00C0262E"/>
    <w:pPr>
      <w:autoSpaceDE w:val="0"/>
      <w:autoSpaceDN w:val="0"/>
      <w:spacing w:after="0"/>
      <w:ind w:left="720"/>
      <w:contextualSpacing/>
      <w:jc w:val="left"/>
    </w:pPr>
    <w:rPr>
      <w:sz w:val="20"/>
      <w:szCs w:val="20"/>
    </w:rPr>
  </w:style>
  <w:style w:type="paragraph" w:customStyle="1" w:styleId="s1">
    <w:name w:val="s_1"/>
    <w:basedOn w:val="a0"/>
    <w:rsid w:val="00AA2C77"/>
    <w:pPr>
      <w:spacing w:before="100" w:beforeAutospacing="1" w:after="100" w:afterAutospacing="1"/>
      <w:jc w:val="left"/>
    </w:pPr>
  </w:style>
  <w:style w:type="paragraph" w:customStyle="1" w:styleId="s22">
    <w:name w:val="s_22"/>
    <w:basedOn w:val="a0"/>
    <w:rsid w:val="00AA2C77"/>
    <w:pPr>
      <w:spacing w:before="100" w:beforeAutospacing="1" w:after="100" w:afterAutospacing="1"/>
      <w:jc w:val="left"/>
    </w:pPr>
  </w:style>
  <w:style w:type="paragraph" w:styleId="34">
    <w:name w:val="Body Text Indent 3"/>
    <w:basedOn w:val="a0"/>
    <w:link w:val="35"/>
    <w:uiPriority w:val="99"/>
    <w:semiHidden/>
    <w:unhideWhenUsed/>
    <w:rsid w:val="0062226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62226C"/>
    <w:rPr>
      <w:rFonts w:eastAsia="Times New Roman"/>
      <w:sz w:val="16"/>
      <w:szCs w:val="16"/>
    </w:rPr>
  </w:style>
  <w:style w:type="paragraph" w:customStyle="1" w:styleId="xl27">
    <w:name w:val="xl27"/>
    <w:basedOn w:val="a0"/>
    <w:qFormat/>
    <w:rsid w:val="0062226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5">
    <w:name w:val="caption"/>
    <w:basedOn w:val="a0"/>
    <w:unhideWhenUsed/>
    <w:qFormat/>
    <w:rsid w:val="00A54BAB"/>
    <w:pPr>
      <w:spacing w:after="0"/>
      <w:jc w:val="center"/>
    </w:pPr>
    <w:rPr>
      <w:b/>
      <w:i/>
      <w:sz w:val="28"/>
      <w:szCs w:val="20"/>
    </w:rPr>
  </w:style>
  <w:style w:type="paragraph" w:customStyle="1" w:styleId="36">
    <w:name w:val="Стиль3 Знак"/>
    <w:basedOn w:val="25"/>
    <w:next w:val="3"/>
    <w:rsid w:val="0056603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  <w:rPr>
      <w:rFonts w:eastAsia="Times New Roman"/>
      <w:szCs w:val="20"/>
      <w:lang w:eastAsia="ru-RU"/>
    </w:rPr>
  </w:style>
  <w:style w:type="paragraph" w:styleId="aff6">
    <w:name w:val="Normal (Web)"/>
    <w:basedOn w:val="a0"/>
    <w:uiPriority w:val="99"/>
    <w:semiHidden/>
    <w:unhideWhenUsed/>
    <w:rsid w:val="00C75682"/>
    <w:pPr>
      <w:spacing w:before="100" w:beforeAutospacing="1" w:after="100" w:afterAutospacing="1"/>
    </w:pPr>
    <w:rPr>
      <w:color w:val="000000"/>
    </w:rPr>
  </w:style>
  <w:style w:type="table" w:customStyle="1" w:styleId="14">
    <w:name w:val="Сетка таблицы1"/>
    <w:basedOn w:val="a2"/>
    <w:next w:val="afa"/>
    <w:uiPriority w:val="59"/>
    <w:rsid w:val="00F214B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Без интервала Знак"/>
    <w:link w:val="aff8"/>
    <w:uiPriority w:val="1"/>
    <w:qFormat/>
    <w:locked/>
    <w:rsid w:val="00167B55"/>
    <w:rPr>
      <w:rFonts w:ascii="Calibri" w:eastAsia="Times New Roman" w:hAnsi="Calibri"/>
    </w:rPr>
  </w:style>
  <w:style w:type="paragraph" w:styleId="aff8">
    <w:name w:val="No Spacing"/>
    <w:link w:val="aff7"/>
    <w:uiPriority w:val="1"/>
    <w:qFormat/>
    <w:rsid w:val="00167B55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B347-E7C8-4AEE-8CD8-E0E037EA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Word.dotx</Template>
  <TotalTime>1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Links>
    <vt:vector size="138" baseType="variant">
      <vt:variant>
        <vt:i4>2293829</vt:i4>
      </vt:variant>
      <vt:variant>
        <vt:i4>66</vt:i4>
      </vt:variant>
      <vt:variant>
        <vt:i4>0</vt:i4>
      </vt:variant>
      <vt:variant>
        <vt:i4>5</vt:i4>
      </vt:variant>
      <vt:variant>
        <vt:lpwstr>mailto:rno-ssp@mail.ru</vt:lpwstr>
      </vt:variant>
      <vt:variant>
        <vt:lpwstr/>
      </vt:variant>
      <vt:variant>
        <vt:i4>524375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consultantplus://offline/ref=47DA40385C4FE2E6FD40B5089D57F94D6AD00E2061C6EACBDAF54FAEE3a8QBE</vt:lpwstr>
      </vt:variant>
      <vt:variant>
        <vt:lpwstr/>
      </vt:variant>
      <vt:variant>
        <vt:i4>4128869</vt:i4>
      </vt:variant>
      <vt:variant>
        <vt:i4>60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3604584</vt:i4>
      </vt:variant>
      <vt:variant>
        <vt:i4>57</vt:i4>
      </vt:variant>
      <vt:variant>
        <vt:i4>0</vt:i4>
      </vt:variant>
      <vt:variant>
        <vt:i4>5</vt:i4>
      </vt:variant>
      <vt:variant>
        <vt:lpwstr>http://utp.sberbank-ast.ru/VIP</vt:lpwstr>
      </vt:variant>
      <vt:variant>
        <vt:lpwstr/>
      </vt:variant>
      <vt:variant>
        <vt:i4>524375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consultantplus://offline/ref=47DA40385C4FE2E6FD40B5089D57F94D6AD00E2061C6EACBDAF54FAEE3a8QBE</vt:lpwstr>
      </vt:variant>
      <vt:variant>
        <vt:lpwstr/>
      </vt:variant>
      <vt:variant>
        <vt:i4>3604584</vt:i4>
      </vt:variant>
      <vt:variant>
        <vt:i4>51</vt:i4>
      </vt:variant>
      <vt:variant>
        <vt:i4>0</vt:i4>
      </vt:variant>
      <vt:variant>
        <vt:i4>5</vt:i4>
      </vt:variant>
      <vt:variant>
        <vt:lpwstr>http://utp.sberbank-ast.ru/VIP</vt:lpwstr>
      </vt:variant>
      <vt:variant>
        <vt:lpwstr/>
      </vt:variant>
      <vt:variant>
        <vt:i4>3604584</vt:i4>
      </vt:variant>
      <vt:variant>
        <vt:i4>48</vt:i4>
      </vt:variant>
      <vt:variant>
        <vt:i4>0</vt:i4>
      </vt:variant>
      <vt:variant>
        <vt:i4>5</vt:i4>
      </vt:variant>
      <vt:variant>
        <vt:lpwstr>http://utp.sberbank-ast.ru/VIP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8126575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/document/12173365/entry/10151</vt:lpwstr>
      </vt:variant>
      <vt:variant>
        <vt:i4>8323133</vt:i4>
      </vt:variant>
      <vt:variant>
        <vt:i4>39</vt:i4>
      </vt:variant>
      <vt:variant>
        <vt:i4>0</vt:i4>
      </vt:variant>
      <vt:variant>
        <vt:i4>5</vt:i4>
      </vt:variant>
      <vt:variant>
        <vt:lpwstr>garantf1://890941.1552/</vt:lpwstr>
      </vt:variant>
      <vt:variant>
        <vt:lpwstr/>
      </vt:variant>
      <vt:variant>
        <vt:i4>3604584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http://utp.sberbank-ast.ru/VIP</vt:lpwstr>
      </vt:variant>
      <vt:variant>
        <vt:lpwstr/>
      </vt:variant>
      <vt:variant>
        <vt:i4>3670116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http://utp.sberbank-ast.ru/VIP,  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3604584</vt:i4>
      </vt:variant>
      <vt:variant>
        <vt:i4>27</vt:i4>
      </vt:variant>
      <vt:variant>
        <vt:i4>0</vt:i4>
      </vt:variant>
      <vt:variant>
        <vt:i4>5</vt:i4>
      </vt:variant>
      <vt:variant>
        <vt:lpwstr>http://utp.sberbank-ast.ru/VIP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4128869</vt:i4>
      </vt:variant>
      <vt:variant>
        <vt:i4>21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4259930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consultantplus://offline/ref=6A4F838B1BB90A541F1FA110BAF0C4B6D644DC636E9834CD229C8313A64046156AA7868F68E6A0810050A06AE0741E53B503B2b7E3E</vt:lpwstr>
      </vt:variant>
      <vt:variant>
        <vt:lpwstr/>
      </vt:variant>
      <vt:variant>
        <vt:i4>5898255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garantf1://10064072.437/</vt:lpwstr>
      </vt:variant>
      <vt:variant>
        <vt:lpwstr/>
      </vt:variant>
      <vt:variant>
        <vt:i4>3604584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http://utp.sberbank-ast.ru/VIP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3604584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http://utp.sberbank-ast.ru/VIP</vt:lpwstr>
      </vt:variant>
      <vt:variant>
        <vt:lpwstr/>
      </vt:variant>
      <vt:variant>
        <vt:i4>3604584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http://utp.sberbank-ast.ru/VIP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Арсибекова</dc:creator>
  <cp:keywords/>
  <cp:lastModifiedBy>Бирало Татьяна Владимировна</cp:lastModifiedBy>
  <cp:revision>3</cp:revision>
  <cp:lastPrinted>2023-11-14T10:31:00Z</cp:lastPrinted>
  <dcterms:created xsi:type="dcterms:W3CDTF">2024-10-02T07:50:00Z</dcterms:created>
  <dcterms:modified xsi:type="dcterms:W3CDTF">2024-10-02T07:51:00Z</dcterms:modified>
</cp:coreProperties>
</file>